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2E828" w14:textId="77777777" w:rsidR="009B0B7E" w:rsidRPr="009B0671" w:rsidRDefault="009B0671" w:rsidP="009B0B7E">
      <w:pPr>
        <w:pStyle w:val="20"/>
        <w:rPr>
          <w:color w:val="auto"/>
          <w:lang w:val="ru-RU"/>
        </w:rPr>
      </w:pPr>
      <w:bookmarkStart w:id="0" w:name="_GoBack"/>
      <w:bookmarkEnd w:id="0"/>
      <w:r>
        <w:rPr>
          <w:color w:val="auto"/>
          <w:lang w:val="ru-RU"/>
        </w:rPr>
        <w:t>Смоленцева Л.В.</w:t>
      </w:r>
    </w:p>
    <w:p w14:paraId="78612084" w14:textId="7782E899" w:rsidR="008244B9" w:rsidRPr="007E1A1A" w:rsidRDefault="009B0671" w:rsidP="009B0B7E">
      <w:pPr>
        <w:pStyle w:val="40"/>
        <w:rPr>
          <w:color w:val="auto"/>
        </w:rPr>
      </w:pPr>
      <w:r w:rsidRPr="009B0671">
        <w:rPr>
          <w:color w:val="auto"/>
        </w:rPr>
        <w:t xml:space="preserve">УВО </w:t>
      </w:r>
      <w:r w:rsidR="005E0C99">
        <w:rPr>
          <w:color w:val="auto"/>
        </w:rPr>
        <w:t>«</w:t>
      </w:r>
      <w:r w:rsidRPr="009B0671">
        <w:rPr>
          <w:color w:val="auto"/>
        </w:rPr>
        <w:t>Университет управления "ТИСБИ"</w:t>
      </w:r>
      <w:r w:rsidR="005E0C99">
        <w:rPr>
          <w:color w:val="auto"/>
        </w:rPr>
        <w:t>»</w:t>
      </w:r>
      <w:r w:rsidRPr="009B0671">
        <w:rPr>
          <w:color w:val="auto"/>
        </w:rPr>
        <w:t>, г. Казань</w:t>
      </w:r>
    </w:p>
    <w:p w14:paraId="41296DED" w14:textId="77777777" w:rsidR="009B0B7E" w:rsidRPr="007E1A1A" w:rsidRDefault="009B0671" w:rsidP="002A5B18">
      <w:pPr>
        <w:keepNext/>
        <w:jc w:val="center"/>
        <w:rPr>
          <w:rFonts w:ascii="Times New Roman" w:hAnsi="Times New Roman"/>
        </w:rPr>
      </w:pPr>
      <w:r w:rsidRPr="009B0671">
        <w:rPr>
          <w:rFonts w:ascii="Times New Roman" w:hAnsi="Times New Roman"/>
        </w:rPr>
        <w:t>la109@yandex.ru</w:t>
      </w:r>
    </w:p>
    <w:p w14:paraId="6D6AEE3E" w14:textId="77777777" w:rsidR="00C13183" w:rsidRPr="00636E82" w:rsidRDefault="00636E82" w:rsidP="00636E82">
      <w:pPr>
        <w:pStyle w:val="12"/>
      </w:pPr>
      <w:r w:rsidRPr="00636E82">
        <w:t>Организация деловой игры с помощью облачного сервиса 1С</w:t>
      </w:r>
    </w:p>
    <w:p w14:paraId="3A42B5DD" w14:textId="77777777" w:rsidR="009B0671" w:rsidRPr="009B0671" w:rsidRDefault="009B0671" w:rsidP="00D026C5">
      <w:pPr>
        <w:pStyle w:val="40"/>
        <w:rPr>
          <w:bCs w:val="0"/>
          <w:color w:val="auto"/>
          <w:kern w:val="36"/>
          <w:shd w:val="clear" w:color="auto" w:fill="FFFFFF"/>
          <w:lang w:val="en-US" w:eastAsia="en-US"/>
        </w:rPr>
      </w:pPr>
      <w:r w:rsidRPr="009B0671">
        <w:rPr>
          <w:bCs w:val="0"/>
          <w:color w:val="auto"/>
          <w:kern w:val="36"/>
          <w:shd w:val="clear" w:color="auto" w:fill="FFFFFF"/>
          <w:lang w:val="en-US" w:eastAsia="en-US"/>
        </w:rPr>
        <w:t>Smolentseva L.V.</w:t>
      </w:r>
    </w:p>
    <w:p w14:paraId="2C47A425" w14:textId="77777777" w:rsidR="00406B8F" w:rsidRPr="009B0671" w:rsidRDefault="009B0671" w:rsidP="00D026C5">
      <w:pPr>
        <w:pStyle w:val="40"/>
        <w:rPr>
          <w:color w:val="auto"/>
          <w:lang w:val="en-US"/>
        </w:rPr>
      </w:pPr>
      <w:r w:rsidRPr="009B0671">
        <w:rPr>
          <w:color w:val="auto"/>
          <w:lang w:val="en-US"/>
        </w:rPr>
        <w:t>University of management "TISBI", Kazan</w:t>
      </w:r>
    </w:p>
    <w:p w14:paraId="5370F682" w14:textId="74221AE2" w:rsidR="00455768" w:rsidRPr="007E1A1A" w:rsidRDefault="00EE465A" w:rsidP="002A5B18">
      <w:pPr>
        <w:pStyle w:val="10"/>
        <w:rPr>
          <w:color w:val="auto"/>
        </w:rPr>
      </w:pPr>
      <w:r w:rsidRPr="00EE465A">
        <w:rPr>
          <w:color w:val="auto"/>
        </w:rPr>
        <w:t>Organizing a business game using 1C cloud service</w:t>
      </w:r>
    </w:p>
    <w:p w14:paraId="2FADB59D" w14:textId="77777777" w:rsidR="00455768" w:rsidRPr="007E1A1A" w:rsidRDefault="004C7725" w:rsidP="009B0B7E">
      <w:pPr>
        <w:pStyle w:val="0"/>
        <w:rPr>
          <w:color w:val="auto"/>
        </w:rPr>
      </w:pPr>
      <w:r w:rsidRPr="007E1A1A">
        <w:rPr>
          <w:color w:val="auto"/>
        </w:rPr>
        <w:t>Аннотация</w:t>
      </w:r>
    </w:p>
    <w:p w14:paraId="361D2074" w14:textId="1409D8F5" w:rsidR="00D80089" w:rsidRPr="0009308A" w:rsidRDefault="00D80089" w:rsidP="00D80089">
      <w:pPr>
        <w:pStyle w:val="01"/>
        <w:rPr>
          <w:color w:val="000000"/>
        </w:rPr>
      </w:pPr>
      <w:r w:rsidRPr="0009308A">
        <w:rPr>
          <w:color w:val="000000"/>
        </w:rPr>
        <w:t xml:space="preserve">В статье описана технология </w:t>
      </w:r>
      <w:r w:rsidR="00B3507D">
        <w:rPr>
          <w:color w:val="000000"/>
        </w:rPr>
        <w:t xml:space="preserve">проведения деловой игры </w:t>
      </w:r>
      <w:r w:rsidR="002F0ADC">
        <w:rPr>
          <w:color w:val="000000"/>
        </w:rPr>
        <w:t xml:space="preserve">в рамках изучения </w:t>
      </w:r>
      <w:r w:rsidR="002F0ADC" w:rsidRPr="0009308A">
        <w:rPr>
          <w:color w:val="000000"/>
        </w:rPr>
        <w:t xml:space="preserve">облачного программного продукта </w:t>
      </w:r>
      <w:r w:rsidR="005E0C99">
        <w:rPr>
          <w:color w:val="000000"/>
        </w:rPr>
        <w:t>«</w:t>
      </w:r>
      <w:r w:rsidR="002F0ADC" w:rsidRPr="0009308A">
        <w:rPr>
          <w:color w:val="000000"/>
        </w:rPr>
        <w:t>1С</w:t>
      </w:r>
      <w:r w:rsidR="004010D3" w:rsidRPr="0009308A">
        <w:rPr>
          <w:color w:val="000000"/>
        </w:rPr>
        <w:t>:</w:t>
      </w:r>
      <w:r w:rsidR="004010D3">
        <w:rPr>
          <w:color w:val="000000"/>
        </w:rPr>
        <w:t>У</w:t>
      </w:r>
      <w:r w:rsidR="002F0ADC">
        <w:rPr>
          <w:color w:val="000000"/>
        </w:rPr>
        <w:t>правлени</w:t>
      </w:r>
      <w:r w:rsidR="005E0C99">
        <w:rPr>
          <w:color w:val="000000"/>
        </w:rPr>
        <w:t>е</w:t>
      </w:r>
      <w:r w:rsidR="002F0ADC">
        <w:rPr>
          <w:color w:val="000000"/>
        </w:rPr>
        <w:t xml:space="preserve"> нашей фирмой</w:t>
      </w:r>
      <w:r w:rsidR="005E0C99">
        <w:rPr>
          <w:color w:val="000000"/>
        </w:rPr>
        <w:t>»</w:t>
      </w:r>
      <w:r w:rsidR="002F0ADC">
        <w:rPr>
          <w:color w:val="000000"/>
        </w:rPr>
        <w:t xml:space="preserve"> </w:t>
      </w:r>
      <w:r w:rsidRPr="0009308A">
        <w:rPr>
          <w:color w:val="000000"/>
        </w:rPr>
        <w:t xml:space="preserve">при обучении студентов направления </w:t>
      </w:r>
      <w:r>
        <w:rPr>
          <w:color w:val="000000"/>
        </w:rPr>
        <w:t>«Менеджмент организации»</w:t>
      </w:r>
      <w:r w:rsidRPr="0009308A">
        <w:rPr>
          <w:color w:val="000000"/>
        </w:rPr>
        <w:t xml:space="preserve"> в университете управления </w:t>
      </w:r>
      <w:r w:rsidR="005E0C99">
        <w:rPr>
          <w:color w:val="000000"/>
        </w:rPr>
        <w:t>«</w:t>
      </w:r>
      <w:r w:rsidRPr="0009308A">
        <w:rPr>
          <w:color w:val="000000"/>
        </w:rPr>
        <w:t>ТИСБИ</w:t>
      </w:r>
      <w:r w:rsidR="005E0C99">
        <w:rPr>
          <w:color w:val="000000"/>
        </w:rPr>
        <w:t>»</w:t>
      </w:r>
      <w:r w:rsidRPr="0009308A">
        <w:rPr>
          <w:color w:val="000000"/>
        </w:rPr>
        <w:t xml:space="preserve">. </w:t>
      </w:r>
    </w:p>
    <w:p w14:paraId="1672C282" w14:textId="77777777" w:rsidR="009C2646" w:rsidRPr="007E1A1A" w:rsidRDefault="009C2646" w:rsidP="009B0B7E">
      <w:pPr>
        <w:pStyle w:val="0"/>
        <w:rPr>
          <w:color w:val="auto"/>
          <w:lang w:val="en-US"/>
        </w:rPr>
      </w:pPr>
      <w:r w:rsidRPr="002F0ADC">
        <w:rPr>
          <w:color w:val="auto"/>
          <w:lang w:val="en-US"/>
        </w:rPr>
        <w:t>Abstract</w:t>
      </w:r>
    </w:p>
    <w:p w14:paraId="4B9CA9D3" w14:textId="09826282" w:rsidR="009C2646" w:rsidRPr="002F0ADC" w:rsidRDefault="002F0ADC" w:rsidP="00202A7F">
      <w:pPr>
        <w:pStyle w:val="01"/>
        <w:spacing w:line="240" w:lineRule="auto"/>
        <w:rPr>
          <w:color w:val="auto"/>
          <w:lang w:val="en-US"/>
        </w:rPr>
      </w:pPr>
      <w:r w:rsidRPr="002F0ADC">
        <w:rPr>
          <w:color w:val="auto"/>
          <w:lang w:val="en-US"/>
        </w:rPr>
        <w:t xml:space="preserve">The article describes </w:t>
      </w:r>
      <w:r w:rsidR="008E2FD7">
        <w:rPr>
          <w:color w:val="auto"/>
          <w:lang w:val="en-US"/>
        </w:rPr>
        <w:t>a methodology</w:t>
      </w:r>
      <w:r w:rsidRPr="002F0ADC">
        <w:rPr>
          <w:color w:val="auto"/>
          <w:lang w:val="en-US"/>
        </w:rPr>
        <w:t xml:space="preserve"> of conducting a business game as </w:t>
      </w:r>
      <w:r w:rsidR="008E2FD7">
        <w:rPr>
          <w:color w:val="auto"/>
          <w:lang w:val="en-US"/>
        </w:rPr>
        <w:t xml:space="preserve">a </w:t>
      </w:r>
      <w:r w:rsidRPr="002F0ADC">
        <w:rPr>
          <w:color w:val="auto"/>
          <w:lang w:val="en-US"/>
        </w:rPr>
        <w:t xml:space="preserve">part of </w:t>
      </w:r>
      <w:r w:rsidR="008E2FD7">
        <w:rPr>
          <w:color w:val="auto"/>
          <w:lang w:val="en-US"/>
        </w:rPr>
        <w:t xml:space="preserve">teaching </w:t>
      </w:r>
      <w:r w:rsidRPr="002F0ADC">
        <w:rPr>
          <w:color w:val="auto"/>
          <w:lang w:val="en-US"/>
        </w:rPr>
        <w:t>the cloud software product 1C:</w:t>
      </w:r>
      <w:r w:rsidR="008E2FD7">
        <w:rPr>
          <w:color w:val="auto"/>
          <w:lang w:val="en-US"/>
        </w:rPr>
        <w:t>Small Business</w:t>
      </w:r>
      <w:r w:rsidRPr="002F0ADC">
        <w:rPr>
          <w:color w:val="auto"/>
          <w:lang w:val="en-US"/>
        </w:rPr>
        <w:t xml:space="preserve"> </w:t>
      </w:r>
      <w:r w:rsidR="008E2FD7">
        <w:rPr>
          <w:color w:val="auto"/>
          <w:lang w:val="en-US"/>
        </w:rPr>
        <w:t xml:space="preserve">to </w:t>
      </w:r>
      <w:r w:rsidRPr="002F0ADC">
        <w:rPr>
          <w:color w:val="auto"/>
          <w:lang w:val="en-US"/>
        </w:rPr>
        <w:t xml:space="preserve">students </w:t>
      </w:r>
      <w:r w:rsidR="008E2FD7">
        <w:rPr>
          <w:color w:val="auto"/>
          <w:lang w:val="en-US"/>
        </w:rPr>
        <w:t xml:space="preserve">majoring in </w:t>
      </w:r>
      <w:r w:rsidRPr="002F0ADC">
        <w:rPr>
          <w:color w:val="auto"/>
          <w:lang w:val="en-US"/>
        </w:rPr>
        <w:t>Organization Management at the University of Management “TISBI”</w:t>
      </w:r>
      <w:r w:rsidR="008E2FD7">
        <w:rPr>
          <w:color w:val="auto"/>
          <w:lang w:val="en-US"/>
        </w:rPr>
        <w:t>.</w:t>
      </w:r>
    </w:p>
    <w:p w14:paraId="542BF11F" w14:textId="7D558ADB" w:rsidR="00455768" w:rsidRPr="00D13184" w:rsidRDefault="004C7725" w:rsidP="00202A7F">
      <w:pPr>
        <w:pStyle w:val="2"/>
        <w:spacing w:before="120" w:after="120" w:line="240" w:lineRule="auto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13184">
        <w:rPr>
          <w:rStyle w:val="30"/>
          <w:rFonts w:ascii="Times New Roman" w:hAnsi="Times New Roman" w:cs="Times New Roman"/>
          <w:color w:val="auto"/>
        </w:rPr>
        <w:t>Ключевые слова:</w:t>
      </w:r>
      <w:r w:rsidRPr="00D13184">
        <w:rPr>
          <w:rFonts w:ascii="Times New Roman" w:hAnsi="Times New Roman" w:cs="Times New Roman"/>
          <w:sz w:val="24"/>
          <w:szCs w:val="24"/>
        </w:rPr>
        <w:t xml:space="preserve"> </w:t>
      </w:r>
      <w:r w:rsidR="002B71AB">
        <w:rPr>
          <w:rFonts w:ascii="Times New Roman" w:hAnsi="Times New Roman"/>
          <w:b w:val="0"/>
          <w:sz w:val="24"/>
          <w:szCs w:val="24"/>
        </w:rPr>
        <w:t>обучение</w:t>
      </w:r>
      <w:r w:rsidR="005E0C99">
        <w:rPr>
          <w:rFonts w:ascii="Times New Roman" w:hAnsi="Times New Roman"/>
          <w:b w:val="0"/>
          <w:sz w:val="24"/>
          <w:szCs w:val="24"/>
        </w:rPr>
        <w:t>,</w:t>
      </w:r>
      <w:r w:rsidR="002B71AB">
        <w:rPr>
          <w:rFonts w:ascii="Times New Roman" w:hAnsi="Times New Roman"/>
          <w:b w:val="0"/>
          <w:sz w:val="24"/>
          <w:szCs w:val="24"/>
        </w:rPr>
        <w:t xml:space="preserve"> </w:t>
      </w:r>
      <w:r w:rsidR="003D0DB9">
        <w:rPr>
          <w:rFonts w:ascii="Times New Roman" w:hAnsi="Times New Roman"/>
          <w:b w:val="0"/>
          <w:sz w:val="24"/>
          <w:szCs w:val="24"/>
        </w:rPr>
        <w:t>студент</w:t>
      </w:r>
      <w:r w:rsidR="005E0C99">
        <w:rPr>
          <w:rFonts w:ascii="Times New Roman" w:hAnsi="Times New Roman"/>
          <w:b w:val="0"/>
          <w:sz w:val="24"/>
          <w:szCs w:val="24"/>
        </w:rPr>
        <w:t>ы</w:t>
      </w:r>
      <w:r w:rsidR="002B71AB">
        <w:rPr>
          <w:rFonts w:ascii="Times New Roman" w:hAnsi="Times New Roman"/>
          <w:b w:val="0"/>
          <w:sz w:val="24"/>
          <w:szCs w:val="24"/>
        </w:rPr>
        <w:t>, облачный</w:t>
      </w:r>
      <w:r w:rsidR="005E0C99">
        <w:rPr>
          <w:rFonts w:ascii="Times New Roman" w:hAnsi="Times New Roman"/>
          <w:b w:val="0"/>
          <w:sz w:val="24"/>
          <w:szCs w:val="24"/>
        </w:rPr>
        <w:t>,</w:t>
      </w:r>
      <w:r w:rsidR="002B71AB">
        <w:rPr>
          <w:rFonts w:ascii="Times New Roman" w:hAnsi="Times New Roman"/>
          <w:b w:val="0"/>
          <w:sz w:val="24"/>
          <w:szCs w:val="24"/>
        </w:rPr>
        <w:t xml:space="preserve"> сервис</w:t>
      </w:r>
      <w:r w:rsidR="00C2279D">
        <w:rPr>
          <w:rFonts w:ascii="Times New Roman" w:hAnsi="Times New Roman"/>
          <w:b w:val="0"/>
          <w:sz w:val="24"/>
          <w:szCs w:val="24"/>
        </w:rPr>
        <w:t>,</w:t>
      </w:r>
      <w:r w:rsidR="002B71AB">
        <w:rPr>
          <w:rFonts w:ascii="Times New Roman" w:hAnsi="Times New Roman"/>
          <w:b w:val="0"/>
          <w:sz w:val="24"/>
          <w:szCs w:val="24"/>
        </w:rPr>
        <w:t xml:space="preserve"> 1С</w:t>
      </w:r>
      <w:r w:rsidR="00586958">
        <w:rPr>
          <w:rFonts w:ascii="Times New Roman" w:hAnsi="Times New Roman"/>
          <w:b w:val="0"/>
          <w:sz w:val="24"/>
          <w:szCs w:val="24"/>
        </w:rPr>
        <w:t>:Ф</w:t>
      </w:r>
      <w:r w:rsidR="002B71AB">
        <w:rPr>
          <w:rFonts w:ascii="Times New Roman" w:hAnsi="Times New Roman"/>
          <w:b w:val="0"/>
          <w:sz w:val="24"/>
          <w:szCs w:val="24"/>
        </w:rPr>
        <w:t>реш, делов</w:t>
      </w:r>
      <w:r w:rsidR="005E0C99">
        <w:rPr>
          <w:rFonts w:ascii="Times New Roman" w:hAnsi="Times New Roman"/>
          <w:b w:val="0"/>
          <w:sz w:val="24"/>
          <w:szCs w:val="24"/>
        </w:rPr>
        <w:t>ой,</w:t>
      </w:r>
      <w:r w:rsidR="002B71AB">
        <w:rPr>
          <w:rFonts w:ascii="Times New Roman" w:hAnsi="Times New Roman"/>
          <w:b w:val="0"/>
          <w:sz w:val="24"/>
          <w:szCs w:val="24"/>
        </w:rPr>
        <w:t xml:space="preserve"> игра</w:t>
      </w:r>
    </w:p>
    <w:p w14:paraId="34CE1A90" w14:textId="77777777" w:rsidR="00981E17" w:rsidRPr="0012449D" w:rsidRDefault="00981E17" w:rsidP="00202A7F">
      <w:pPr>
        <w:pStyle w:val="2"/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</w:pPr>
      <w:r w:rsidRPr="0012449D">
        <w:rPr>
          <w:rStyle w:val="30"/>
          <w:rFonts w:ascii="Times New Roman" w:hAnsi="Times New Roman" w:cs="Times New Roman"/>
          <w:color w:val="auto"/>
          <w:lang w:val="en-US"/>
        </w:rPr>
        <w:t>Keywords:</w:t>
      </w:r>
      <w:r w:rsidRPr="00124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23DC" w:rsidRPr="0012449D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s</w:t>
      </w:r>
      <w:r w:rsidR="00C2279D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tudent training, 1C:Fresh</w:t>
      </w:r>
      <w:r w:rsidR="00C2279D" w:rsidRPr="00C2279D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 xml:space="preserve">, </w:t>
      </w:r>
      <w:r w:rsidR="0012449D" w:rsidRPr="0012449D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cloud service, business game</w:t>
      </w:r>
    </w:p>
    <w:p w14:paraId="61DDDA28" w14:textId="77777777" w:rsidR="00C350ED" w:rsidRPr="0012449D" w:rsidRDefault="00C350ED" w:rsidP="00C350ED">
      <w:pPr>
        <w:rPr>
          <w:rFonts w:eastAsia="Calibri"/>
          <w:lang w:val="en-US"/>
        </w:rPr>
      </w:pPr>
    </w:p>
    <w:p w14:paraId="17071430" w14:textId="296E34AE" w:rsidR="00512130" w:rsidRDefault="009B0671" w:rsidP="009B0671">
      <w:pPr>
        <w:pStyle w:val="01"/>
        <w:rPr>
          <w:color w:val="auto"/>
        </w:rPr>
      </w:pPr>
      <w:r w:rsidRPr="009B0671">
        <w:rPr>
          <w:color w:val="auto"/>
        </w:rPr>
        <w:t xml:space="preserve">Сегодня обучение студентов различных направлений невозможно без использования современных цифровых инструментов. Одним из </w:t>
      </w:r>
      <w:r w:rsidR="005E0C99">
        <w:rPr>
          <w:color w:val="auto"/>
        </w:rPr>
        <w:t>них</w:t>
      </w:r>
      <w:r w:rsidRPr="009B0671">
        <w:rPr>
          <w:color w:val="auto"/>
        </w:rPr>
        <w:t xml:space="preserve"> я</w:t>
      </w:r>
      <w:r w:rsidR="00234F9F">
        <w:rPr>
          <w:color w:val="auto"/>
        </w:rPr>
        <w:t xml:space="preserve">вляется информационная система </w:t>
      </w:r>
      <w:r w:rsidR="005E0C99">
        <w:rPr>
          <w:color w:val="auto"/>
        </w:rPr>
        <w:t>«</w:t>
      </w:r>
      <w:r w:rsidR="00234F9F">
        <w:rPr>
          <w:color w:val="auto"/>
        </w:rPr>
        <w:t>1С:Предприятие</w:t>
      </w:r>
      <w:r w:rsidR="005E0C99">
        <w:rPr>
          <w:color w:val="auto"/>
        </w:rPr>
        <w:t>»</w:t>
      </w:r>
      <w:r w:rsidRPr="009B0671">
        <w:rPr>
          <w:color w:val="auto"/>
        </w:rPr>
        <w:t xml:space="preserve">, которая представляет собой цифровую платформу со множеством конфигураций. Каждая конфигурация предназначена для решения определенных задач и является самостоятельным программным приложением, используемым при подготовке кадров в соответствии с актуальными требованиями рынка труда. </w:t>
      </w:r>
    </w:p>
    <w:p w14:paraId="059E3F3F" w14:textId="67FD4B0B" w:rsidR="00512130" w:rsidRPr="002877B3" w:rsidRDefault="00234F9F" w:rsidP="009B0671">
      <w:pPr>
        <w:pStyle w:val="01"/>
        <w:rPr>
          <w:color w:val="auto"/>
        </w:rPr>
      </w:pPr>
      <w:r>
        <w:rPr>
          <w:color w:val="auto"/>
        </w:rPr>
        <w:t xml:space="preserve">В университете управлении </w:t>
      </w:r>
      <w:r w:rsidR="005E0C99">
        <w:rPr>
          <w:color w:val="auto"/>
        </w:rPr>
        <w:t>«</w:t>
      </w:r>
      <w:r w:rsidR="009B0671" w:rsidRPr="009B0671">
        <w:rPr>
          <w:color w:val="auto"/>
        </w:rPr>
        <w:t>Т</w:t>
      </w:r>
      <w:r>
        <w:rPr>
          <w:color w:val="auto"/>
        </w:rPr>
        <w:t>ИСБИ</w:t>
      </w:r>
      <w:r w:rsidR="005E0C99">
        <w:rPr>
          <w:color w:val="auto"/>
        </w:rPr>
        <w:t>»</w:t>
      </w:r>
      <w:r w:rsidR="009B0671" w:rsidRPr="009B0671">
        <w:rPr>
          <w:color w:val="auto"/>
        </w:rPr>
        <w:t xml:space="preserve"> при обучении студентов всех направлений активно применяются программные продукты компании </w:t>
      </w:r>
      <w:r w:rsidR="005E0C99">
        <w:rPr>
          <w:color w:val="auto"/>
        </w:rPr>
        <w:t>«</w:t>
      </w:r>
      <w:r w:rsidR="009B0671" w:rsidRPr="009B0671">
        <w:rPr>
          <w:color w:val="auto"/>
        </w:rPr>
        <w:t>1С</w:t>
      </w:r>
      <w:r w:rsidR="005E0C99">
        <w:rPr>
          <w:color w:val="auto"/>
        </w:rPr>
        <w:t>»</w:t>
      </w:r>
      <w:r w:rsidR="009B0671" w:rsidRPr="009B0671">
        <w:rPr>
          <w:color w:val="auto"/>
        </w:rPr>
        <w:t>. Например, студенты, обучающиеся по направле</w:t>
      </w:r>
      <w:r>
        <w:rPr>
          <w:color w:val="auto"/>
        </w:rPr>
        <w:t xml:space="preserve">нию </w:t>
      </w:r>
      <w:r w:rsidR="005E0C99">
        <w:rPr>
          <w:color w:val="auto"/>
        </w:rPr>
        <w:t>«</w:t>
      </w:r>
      <w:r>
        <w:rPr>
          <w:color w:val="auto"/>
        </w:rPr>
        <w:t>Финансы и кредит</w:t>
      </w:r>
      <w:r w:rsidR="005E0C99">
        <w:rPr>
          <w:color w:val="auto"/>
        </w:rPr>
        <w:t>»,</w:t>
      </w:r>
      <w:r>
        <w:rPr>
          <w:color w:val="auto"/>
        </w:rPr>
        <w:t xml:space="preserve"> изучают </w:t>
      </w:r>
      <w:r w:rsidR="005E0C99">
        <w:rPr>
          <w:color w:val="auto"/>
        </w:rPr>
        <w:t>«</w:t>
      </w:r>
      <w:r>
        <w:rPr>
          <w:color w:val="auto"/>
        </w:rPr>
        <w:t>1С:Бухгалтерия</w:t>
      </w:r>
      <w:r w:rsidR="005E0C99">
        <w:rPr>
          <w:color w:val="auto"/>
        </w:rPr>
        <w:t>»</w:t>
      </w:r>
      <w:r>
        <w:rPr>
          <w:color w:val="auto"/>
        </w:rPr>
        <w:t xml:space="preserve">, студенты направления </w:t>
      </w:r>
      <w:r w:rsidR="005E0C99">
        <w:rPr>
          <w:color w:val="auto"/>
        </w:rPr>
        <w:t>«</w:t>
      </w:r>
      <w:r w:rsidR="009B0671" w:rsidRPr="009B0671">
        <w:rPr>
          <w:color w:val="auto"/>
        </w:rPr>
        <w:t>Психологи</w:t>
      </w:r>
      <w:r>
        <w:rPr>
          <w:color w:val="auto"/>
        </w:rPr>
        <w:t>я и педагогика</w:t>
      </w:r>
      <w:r w:rsidR="005E0C99">
        <w:rPr>
          <w:color w:val="auto"/>
        </w:rPr>
        <w:t>»</w:t>
      </w:r>
      <w:r>
        <w:rPr>
          <w:color w:val="auto"/>
        </w:rPr>
        <w:t xml:space="preserve"> тренируются на </w:t>
      </w:r>
      <w:r w:rsidR="005E0C99">
        <w:rPr>
          <w:color w:val="auto"/>
        </w:rPr>
        <w:t>«</w:t>
      </w:r>
      <w:r w:rsidR="009B0671" w:rsidRPr="009B0671">
        <w:rPr>
          <w:color w:val="auto"/>
        </w:rPr>
        <w:t>1С:Психодиагност</w:t>
      </w:r>
      <w:r>
        <w:rPr>
          <w:color w:val="auto"/>
        </w:rPr>
        <w:t>ика образовательного учреждения</w:t>
      </w:r>
      <w:r w:rsidR="005E0C99">
        <w:rPr>
          <w:color w:val="auto"/>
        </w:rPr>
        <w:t>»</w:t>
      </w:r>
      <w:r w:rsidR="009B0671" w:rsidRPr="009B0671">
        <w:rPr>
          <w:color w:val="auto"/>
        </w:rPr>
        <w:t>, буд</w:t>
      </w:r>
      <w:r>
        <w:rPr>
          <w:color w:val="auto"/>
        </w:rPr>
        <w:t xml:space="preserve">ущие менеджеры практикуются на </w:t>
      </w:r>
      <w:r w:rsidR="005E0C99">
        <w:rPr>
          <w:color w:val="auto"/>
        </w:rPr>
        <w:t>«</w:t>
      </w:r>
      <w:r>
        <w:rPr>
          <w:color w:val="auto"/>
        </w:rPr>
        <w:t>1С:Управление нашей фирмой</w:t>
      </w:r>
      <w:r w:rsidR="005E0C99">
        <w:rPr>
          <w:color w:val="auto"/>
        </w:rPr>
        <w:t>»</w:t>
      </w:r>
      <w:r w:rsidR="002877B3" w:rsidRPr="002877B3">
        <w:rPr>
          <w:color w:val="auto"/>
        </w:rPr>
        <w:t>.</w:t>
      </w:r>
    </w:p>
    <w:p w14:paraId="22ED0425" w14:textId="713643D5" w:rsidR="009B0671" w:rsidRPr="009B0671" w:rsidRDefault="009B0671" w:rsidP="00E76AE8">
      <w:pPr>
        <w:pStyle w:val="01"/>
        <w:rPr>
          <w:color w:val="auto"/>
        </w:rPr>
      </w:pPr>
      <w:r w:rsidRPr="009B0671">
        <w:rPr>
          <w:color w:val="auto"/>
        </w:rPr>
        <w:t>Се</w:t>
      </w:r>
      <w:r w:rsidR="005324A4">
        <w:rPr>
          <w:color w:val="auto"/>
        </w:rPr>
        <w:t>йчас</w:t>
      </w:r>
      <w:r w:rsidRPr="009B0671">
        <w:rPr>
          <w:color w:val="auto"/>
        </w:rPr>
        <w:t xml:space="preserve"> нет необходимости устанавливать все эти приложения в компьютерных классах, так как можно применять учебную версию облачного решения 1С</w:t>
      </w:r>
      <w:r w:rsidR="00B3507D">
        <w:rPr>
          <w:color w:val="auto"/>
        </w:rPr>
        <w:t>:</w:t>
      </w:r>
      <w:r w:rsidR="002B71AB" w:rsidRPr="002B71AB">
        <w:rPr>
          <w:color w:val="auto"/>
        </w:rPr>
        <w:t>Фреш</w:t>
      </w:r>
      <w:r w:rsidRPr="002B71AB">
        <w:rPr>
          <w:color w:val="auto"/>
        </w:rPr>
        <w:t>.</w:t>
      </w:r>
      <w:r w:rsidRPr="009B0671">
        <w:rPr>
          <w:color w:val="auto"/>
        </w:rPr>
        <w:t xml:space="preserve"> Очевидны плюсы использования данного сервиса: доступ из любой географической точки (если есть подключение к интернет</w:t>
      </w:r>
      <w:r w:rsidR="00264420">
        <w:rPr>
          <w:color w:val="auto"/>
        </w:rPr>
        <w:t>у</w:t>
      </w:r>
      <w:r w:rsidRPr="009B0671">
        <w:rPr>
          <w:color w:val="auto"/>
        </w:rPr>
        <w:t>), удобство использования, синхронизация данных, наличие встроенного учебного материала. Преподаватель регистрирует студентов в 1С</w:t>
      </w:r>
      <w:r w:rsidR="00B3507D" w:rsidRPr="002B71AB">
        <w:rPr>
          <w:color w:val="auto"/>
        </w:rPr>
        <w:t>:</w:t>
      </w:r>
      <w:r w:rsidR="002B71AB" w:rsidRPr="002B71AB">
        <w:rPr>
          <w:color w:val="auto"/>
        </w:rPr>
        <w:t>Фреш</w:t>
      </w:r>
      <w:r w:rsidR="002B71AB" w:rsidRPr="002B71AB">
        <w:t>,</w:t>
      </w:r>
      <w:r w:rsidRPr="009B0671">
        <w:rPr>
          <w:color w:val="auto"/>
        </w:rPr>
        <w:t xml:space="preserve"> после чего они получают доступ к базе данных соответствующего приложения. К обучению можно применять разные подходы и методики, среди которых самым доступным и наиболее популярным является пошаговое выполнение задания на сквозном примере, когда сам процесс представляет собой логическую цепочку осмысления сути программы и рационального использования ее функционала</w:t>
      </w:r>
      <w:r w:rsidR="002877B3" w:rsidRPr="002877B3">
        <w:rPr>
          <w:color w:val="auto"/>
        </w:rPr>
        <w:t xml:space="preserve"> [1</w:t>
      </w:r>
      <w:r w:rsidR="005E0C99">
        <w:rPr>
          <w:color w:val="auto"/>
        </w:rPr>
        <w:t>–</w:t>
      </w:r>
      <w:r w:rsidR="00264420">
        <w:rPr>
          <w:color w:val="auto"/>
        </w:rPr>
        <w:t>8</w:t>
      </w:r>
      <w:r w:rsidR="002877B3" w:rsidRPr="002877B3">
        <w:rPr>
          <w:color w:val="auto"/>
        </w:rPr>
        <w:t>]</w:t>
      </w:r>
      <w:r w:rsidR="002877B3" w:rsidRPr="009B0671">
        <w:rPr>
          <w:color w:val="auto"/>
        </w:rPr>
        <w:t>.</w:t>
      </w:r>
      <w:r w:rsidRPr="009B0671">
        <w:rPr>
          <w:color w:val="auto"/>
        </w:rPr>
        <w:t xml:space="preserve"> Однако этот процесс не всегда дает положительные результаты, поскольку некоторые студенты порой забывают, что и как они делали, а, следовательно, нужные навыки у них не формируются. Поэтому важно применять инновационные методы подготовки </w:t>
      </w:r>
      <w:r w:rsidR="005E0C99" w:rsidRPr="005E0C99">
        <w:rPr>
          <w:color w:val="auto"/>
        </w:rPr>
        <w:t>—</w:t>
      </w:r>
      <w:r w:rsidRPr="009B0671">
        <w:rPr>
          <w:color w:val="auto"/>
        </w:rPr>
        <w:t xml:space="preserve"> например, игровую форму, включающую соревновательный </w:t>
      </w:r>
      <w:r w:rsidR="00936D07" w:rsidRPr="009B0671">
        <w:rPr>
          <w:color w:val="auto"/>
        </w:rPr>
        <w:t>элемент. Любая</w:t>
      </w:r>
      <w:r w:rsidRPr="009B0671">
        <w:rPr>
          <w:color w:val="auto"/>
        </w:rPr>
        <w:t xml:space="preserve"> деловая игра преследует несколько целей: образовательную, </w:t>
      </w:r>
      <w:r w:rsidRPr="009B0671">
        <w:rPr>
          <w:color w:val="auto"/>
        </w:rPr>
        <w:lastRenderedPageBreak/>
        <w:t xml:space="preserve">когда происходит закрепление практических знаний и навыков; развивающую </w:t>
      </w:r>
      <w:r w:rsidR="005E0C99" w:rsidRPr="005E0C99">
        <w:rPr>
          <w:color w:val="auto"/>
        </w:rPr>
        <w:t>—</w:t>
      </w:r>
      <w:r w:rsidRPr="009B0671">
        <w:rPr>
          <w:color w:val="auto"/>
        </w:rPr>
        <w:t xml:space="preserve"> овладение умением оперативно решать поставленные задачи; воспитательную </w:t>
      </w:r>
      <w:r w:rsidR="005E0C99" w:rsidRPr="005E0C99">
        <w:rPr>
          <w:color w:val="auto"/>
        </w:rPr>
        <w:t>—</w:t>
      </w:r>
      <w:r w:rsidRPr="009B0671">
        <w:rPr>
          <w:color w:val="auto"/>
        </w:rPr>
        <w:t xml:space="preserve"> умение работать в команде.</w:t>
      </w:r>
    </w:p>
    <w:p w14:paraId="79C4B204" w14:textId="43EE69DD" w:rsidR="009B0671" w:rsidRPr="009B0671" w:rsidRDefault="009B0671" w:rsidP="00234F9F">
      <w:pPr>
        <w:pStyle w:val="01"/>
        <w:ind w:firstLine="357"/>
        <w:rPr>
          <w:color w:val="auto"/>
        </w:rPr>
      </w:pPr>
      <w:r w:rsidRPr="009B0671">
        <w:rPr>
          <w:color w:val="auto"/>
        </w:rPr>
        <w:t xml:space="preserve">Рассмотрим организацию деловой игры в </w:t>
      </w:r>
      <w:r w:rsidR="00512130">
        <w:rPr>
          <w:color w:val="auto"/>
        </w:rPr>
        <w:t>облаке</w:t>
      </w:r>
      <w:r w:rsidR="00234F9F">
        <w:rPr>
          <w:color w:val="auto"/>
        </w:rPr>
        <w:t xml:space="preserve"> </w:t>
      </w:r>
      <w:r w:rsidR="005E0C99">
        <w:rPr>
          <w:color w:val="auto"/>
        </w:rPr>
        <w:t>«</w:t>
      </w:r>
      <w:r w:rsidR="00234F9F">
        <w:rPr>
          <w:color w:val="auto"/>
        </w:rPr>
        <w:t>1С</w:t>
      </w:r>
      <w:r w:rsidR="0022548D">
        <w:rPr>
          <w:color w:val="auto"/>
        </w:rPr>
        <w:t>:У</w:t>
      </w:r>
      <w:r w:rsidR="00234F9F">
        <w:rPr>
          <w:color w:val="auto"/>
        </w:rPr>
        <w:t>правление нашей фирмой</w:t>
      </w:r>
      <w:r w:rsidR="005E0C99">
        <w:rPr>
          <w:color w:val="auto"/>
        </w:rPr>
        <w:t>»</w:t>
      </w:r>
      <w:r w:rsidR="00234F9F">
        <w:rPr>
          <w:color w:val="auto"/>
        </w:rPr>
        <w:t xml:space="preserve"> среди студентов направления </w:t>
      </w:r>
      <w:r w:rsidR="005E0C99">
        <w:rPr>
          <w:color w:val="auto"/>
        </w:rPr>
        <w:t>«</w:t>
      </w:r>
      <w:r w:rsidR="00234F9F">
        <w:rPr>
          <w:color w:val="auto"/>
        </w:rPr>
        <w:t>Менеджмент организации</w:t>
      </w:r>
      <w:r w:rsidR="005E0C99">
        <w:rPr>
          <w:color w:val="auto"/>
        </w:rPr>
        <w:t>»</w:t>
      </w:r>
      <w:r w:rsidRPr="009B0671">
        <w:rPr>
          <w:color w:val="auto"/>
        </w:rPr>
        <w:t xml:space="preserve">. Цель игры: сформировать у участников представление о содержании и взаимосвязи основных компонентов бизнеса на предприятии. На проведение деловой игры обычно отводится два академических часа. Студентов делят на подгруппы. Поскольку деловая игра представляет собой упрощенное воспроизведение реальной производственной ситуации в игровой форме, в каждой подгруппе происходит распределение по соответствующим ролям. Каждая подгруппа создает на единой базе данных свое предприятие (как юридическое лицо или как индивидуальный предприниматель). Роли определяются в зависимости от поставленной задачи и от того, какие структурные подразделения предприятия задействованы в игре. Сценариев может быть несколько. </w:t>
      </w:r>
      <w:r w:rsidR="00264420">
        <w:rPr>
          <w:color w:val="auto"/>
        </w:rPr>
        <w:t>Например,</w:t>
      </w:r>
      <w:r w:rsidRPr="009B0671">
        <w:rPr>
          <w:color w:val="auto"/>
        </w:rPr>
        <w:t xml:space="preserve"> оформление и реализация заказов на поставку товаров между командами поставщиков и покупателей. Для паритета всем командам можно выставить ограничения по определенным позициям (количество сделок, номенклатура товаров, стоимость и т.</w:t>
      </w:r>
      <w:r w:rsidR="005E0C99">
        <w:rPr>
          <w:color w:val="auto"/>
        </w:rPr>
        <w:t xml:space="preserve"> </w:t>
      </w:r>
      <w:r w:rsidRPr="009B0671">
        <w:rPr>
          <w:color w:val="auto"/>
        </w:rPr>
        <w:t>д</w:t>
      </w:r>
      <w:r w:rsidR="00264420">
        <w:rPr>
          <w:color w:val="auto"/>
        </w:rPr>
        <w:t>.</w:t>
      </w:r>
      <w:r w:rsidRPr="009B0671">
        <w:rPr>
          <w:color w:val="auto"/>
        </w:rPr>
        <w:t>). Поскольку программа предполагает взаимодействие различных структурных подразделений, включая логистику и банковские платежи, можно сделать распределение ролей внутри каждого предприятия по такому же принципу. Например, роль кладовщика (складские операции), кадровика (кадровый учет), бухгалтера (начисление заработной платы). При любом сценарии в конце выполнения задания формируются ит</w:t>
      </w:r>
      <w:r w:rsidR="00B3507D">
        <w:rPr>
          <w:color w:val="auto"/>
        </w:rPr>
        <w:t>оговые отчеты, включая оборотно-</w:t>
      </w:r>
      <w:r w:rsidRPr="009B0671">
        <w:rPr>
          <w:color w:val="auto"/>
        </w:rPr>
        <w:t>сальдовую ведомость. Если по сцена</w:t>
      </w:r>
      <w:r w:rsidR="00E76AE8">
        <w:rPr>
          <w:color w:val="auto"/>
        </w:rPr>
        <w:t xml:space="preserve">рию каждая команда работает на </w:t>
      </w:r>
      <w:r w:rsidR="005E0C99">
        <w:rPr>
          <w:color w:val="auto"/>
        </w:rPr>
        <w:t>«</w:t>
      </w:r>
      <w:r w:rsidR="00E76AE8">
        <w:rPr>
          <w:color w:val="auto"/>
        </w:rPr>
        <w:t>своем</w:t>
      </w:r>
      <w:r w:rsidR="005E0C99">
        <w:rPr>
          <w:color w:val="auto"/>
        </w:rPr>
        <w:t>»</w:t>
      </w:r>
      <w:r w:rsidRPr="009B0671">
        <w:rPr>
          <w:color w:val="auto"/>
        </w:rPr>
        <w:t xml:space="preserve"> предприятии, то по завершени</w:t>
      </w:r>
      <w:r w:rsidR="00264420">
        <w:rPr>
          <w:color w:val="auto"/>
        </w:rPr>
        <w:t>и</w:t>
      </w:r>
      <w:r w:rsidRPr="009B0671">
        <w:rPr>
          <w:color w:val="auto"/>
        </w:rPr>
        <w:t xml:space="preserve"> игры можно сравнить по итоговым документам, какое из предприятий за отведенное время </w:t>
      </w:r>
      <w:r w:rsidR="00264420">
        <w:rPr>
          <w:color w:val="auto"/>
        </w:rPr>
        <w:t>стало</w:t>
      </w:r>
      <w:r w:rsidR="00264420" w:rsidRPr="009B0671">
        <w:rPr>
          <w:color w:val="auto"/>
        </w:rPr>
        <w:t xml:space="preserve"> </w:t>
      </w:r>
      <w:r w:rsidRPr="009B0671">
        <w:rPr>
          <w:color w:val="auto"/>
        </w:rPr>
        <w:t xml:space="preserve">более успешным. В итоге определяется команда, принявшая </w:t>
      </w:r>
      <w:r w:rsidR="005E0C99" w:rsidRPr="009B0671">
        <w:rPr>
          <w:color w:val="auto"/>
        </w:rPr>
        <w:t>лучшее коммерческое решение,</w:t>
      </w:r>
      <w:r w:rsidRPr="009B0671">
        <w:rPr>
          <w:color w:val="auto"/>
        </w:rPr>
        <w:t xml:space="preserve"> и анализируются ошибки других команд. </w:t>
      </w:r>
    </w:p>
    <w:p w14:paraId="09EE3499" w14:textId="7F73D1F4" w:rsidR="00AA72E9" w:rsidRPr="007E1A1A" w:rsidRDefault="00ED5B20" w:rsidP="00234F9F">
      <w:pPr>
        <w:pStyle w:val="01"/>
        <w:ind w:firstLine="357"/>
        <w:rPr>
          <w:color w:val="auto"/>
        </w:rPr>
      </w:pPr>
      <w:r>
        <w:rPr>
          <w:color w:val="auto"/>
        </w:rPr>
        <w:t xml:space="preserve">Таким образом, происходит </w:t>
      </w:r>
      <w:r w:rsidR="005E0C99">
        <w:rPr>
          <w:color w:val="auto"/>
        </w:rPr>
        <w:t>«</w:t>
      </w:r>
      <w:r>
        <w:rPr>
          <w:color w:val="auto"/>
        </w:rPr>
        <w:t>погружение</w:t>
      </w:r>
      <w:r w:rsidR="005E0C99">
        <w:rPr>
          <w:color w:val="auto"/>
        </w:rPr>
        <w:t>»</w:t>
      </w:r>
      <w:r w:rsidR="009B0671" w:rsidRPr="009B0671">
        <w:rPr>
          <w:color w:val="auto"/>
        </w:rPr>
        <w:t xml:space="preserve"> будущих менеджеров в среду виртуального предпри</w:t>
      </w:r>
      <w:r w:rsidR="00237911">
        <w:rPr>
          <w:color w:val="auto"/>
        </w:rPr>
        <w:t>ятия, где студенты</w:t>
      </w:r>
      <w:r w:rsidR="00B17F06" w:rsidRPr="00B17F06">
        <w:rPr>
          <w:color w:val="auto"/>
        </w:rPr>
        <w:t>,</w:t>
      </w:r>
      <w:r w:rsidR="00237911">
        <w:rPr>
          <w:color w:val="auto"/>
        </w:rPr>
        <w:t xml:space="preserve"> </w:t>
      </w:r>
      <w:r w:rsidR="00B17F06">
        <w:rPr>
          <w:color w:val="auto"/>
        </w:rPr>
        <w:t>как буду</w:t>
      </w:r>
      <w:r w:rsidR="00237911">
        <w:rPr>
          <w:color w:val="auto"/>
        </w:rPr>
        <w:t xml:space="preserve">щие </w:t>
      </w:r>
      <w:r w:rsidR="009B0671" w:rsidRPr="009B0671">
        <w:rPr>
          <w:color w:val="auto"/>
        </w:rPr>
        <w:t>управленцы, получают определенные навыки по решению задач управления бизнесом, что позволит им в дальнейшем применить свои знания в реальной ситуации.</w:t>
      </w:r>
    </w:p>
    <w:p w14:paraId="12648FDA" w14:textId="77777777" w:rsidR="00981E17" w:rsidRPr="007E1A1A" w:rsidRDefault="00981E17" w:rsidP="00925E54">
      <w:pPr>
        <w:ind w:firstLine="539"/>
        <w:jc w:val="both"/>
        <w:rPr>
          <w:rFonts w:ascii="Times New Roman" w:hAnsi="Times New Roman"/>
          <w:szCs w:val="24"/>
        </w:rPr>
      </w:pPr>
    </w:p>
    <w:p w14:paraId="36EF4F80" w14:textId="77777777" w:rsidR="00AA72E9" w:rsidRPr="007E1A1A" w:rsidRDefault="004A0571" w:rsidP="008244B9">
      <w:pPr>
        <w:pStyle w:val="4"/>
        <w:rPr>
          <w:sz w:val="24"/>
          <w:szCs w:val="24"/>
        </w:rPr>
      </w:pPr>
      <w:r w:rsidRPr="007E1A1A">
        <w:rPr>
          <w:sz w:val="24"/>
          <w:szCs w:val="24"/>
        </w:rPr>
        <w:t>Литература</w:t>
      </w:r>
    </w:p>
    <w:p w14:paraId="15C9A8E9" w14:textId="635532E2" w:rsidR="008E497D" w:rsidRPr="00512130" w:rsidRDefault="008E497D" w:rsidP="005E0C99">
      <w:pPr>
        <w:pStyle w:val="a5"/>
        <w:numPr>
          <w:ilvl w:val="0"/>
          <w:numId w:val="4"/>
        </w:numPr>
        <w:spacing w:line="240" w:lineRule="auto"/>
        <w:rPr>
          <w:color w:val="auto"/>
          <w:sz w:val="24"/>
          <w:szCs w:val="24"/>
        </w:rPr>
      </w:pPr>
      <w:r w:rsidRPr="00512130">
        <w:rPr>
          <w:color w:val="auto"/>
          <w:sz w:val="24"/>
          <w:szCs w:val="24"/>
        </w:rPr>
        <w:t>Смоленцева Л.В. Использование облачных программных продуктов 1С в заочном обучении // Новые информационные технологии в образовании</w:t>
      </w:r>
      <w:r w:rsidR="005E0C99">
        <w:rPr>
          <w:color w:val="auto"/>
          <w:sz w:val="24"/>
          <w:szCs w:val="24"/>
          <w:lang w:val="ru-RU"/>
        </w:rPr>
        <w:t xml:space="preserve">. </w:t>
      </w:r>
      <w:r w:rsidRPr="00512130">
        <w:rPr>
          <w:color w:val="auto"/>
          <w:sz w:val="24"/>
          <w:szCs w:val="24"/>
        </w:rPr>
        <w:t>Сборник научных трудов XXI Международной научно-практической конференции, Москва, 2–3 февраля 2021 года</w:t>
      </w:r>
      <w:r w:rsidR="005E0C99">
        <w:rPr>
          <w:color w:val="auto"/>
          <w:sz w:val="24"/>
          <w:szCs w:val="24"/>
          <w:lang w:val="ru-RU"/>
        </w:rPr>
        <w:t>.</w:t>
      </w:r>
      <w:r w:rsidRPr="00512130">
        <w:rPr>
          <w:color w:val="auto"/>
          <w:sz w:val="24"/>
          <w:szCs w:val="24"/>
        </w:rPr>
        <w:t xml:space="preserve"> / Под общей редакцией Д.В. Чистова.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Часть 1.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М</w:t>
      </w:r>
      <w:r w:rsidR="005E0C99">
        <w:rPr>
          <w:color w:val="auto"/>
          <w:sz w:val="24"/>
          <w:szCs w:val="24"/>
          <w:lang w:val="ru-RU"/>
        </w:rPr>
        <w:t>.</w:t>
      </w:r>
      <w:r w:rsidRPr="00512130">
        <w:rPr>
          <w:color w:val="auto"/>
          <w:sz w:val="24"/>
          <w:szCs w:val="24"/>
        </w:rPr>
        <w:t xml:space="preserve">: </w:t>
      </w:r>
      <w:r w:rsidR="005E0C99">
        <w:rPr>
          <w:color w:val="auto"/>
          <w:sz w:val="24"/>
          <w:szCs w:val="24"/>
          <w:lang w:val="ru-RU"/>
        </w:rPr>
        <w:t>ООО «</w:t>
      </w:r>
      <w:r w:rsidRPr="00512130">
        <w:rPr>
          <w:color w:val="auto"/>
          <w:sz w:val="24"/>
          <w:szCs w:val="24"/>
        </w:rPr>
        <w:t>1С-Паблишинг</w:t>
      </w:r>
      <w:r w:rsidR="005E0C99">
        <w:rPr>
          <w:color w:val="auto"/>
          <w:sz w:val="24"/>
          <w:szCs w:val="24"/>
          <w:lang w:val="ru-RU"/>
        </w:rPr>
        <w:t>»</w:t>
      </w:r>
      <w:r w:rsidRPr="00512130">
        <w:rPr>
          <w:color w:val="auto"/>
          <w:sz w:val="24"/>
          <w:szCs w:val="24"/>
        </w:rPr>
        <w:t xml:space="preserve">, 2021.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С. 185</w:t>
      </w:r>
      <w:r w:rsidR="005E0C99">
        <w:rPr>
          <w:color w:val="auto"/>
          <w:sz w:val="24"/>
          <w:szCs w:val="24"/>
          <w:lang w:val="ru-RU"/>
        </w:rPr>
        <w:t xml:space="preserve"> – </w:t>
      </w:r>
      <w:r w:rsidRPr="00512130">
        <w:rPr>
          <w:color w:val="auto"/>
          <w:sz w:val="24"/>
          <w:szCs w:val="24"/>
        </w:rPr>
        <w:t xml:space="preserve">186. </w:t>
      </w:r>
    </w:p>
    <w:p w14:paraId="61C71E14" w14:textId="4C95061E" w:rsidR="008E497D" w:rsidRPr="00512130" w:rsidRDefault="008E497D" w:rsidP="009B0671">
      <w:pPr>
        <w:pStyle w:val="a5"/>
        <w:numPr>
          <w:ilvl w:val="0"/>
          <w:numId w:val="4"/>
        </w:numPr>
        <w:rPr>
          <w:color w:val="auto"/>
          <w:sz w:val="24"/>
          <w:szCs w:val="24"/>
        </w:rPr>
      </w:pPr>
      <w:r w:rsidRPr="00512130">
        <w:rPr>
          <w:color w:val="auto"/>
          <w:sz w:val="24"/>
          <w:szCs w:val="24"/>
        </w:rPr>
        <w:t>Хафизова К.Н.</w:t>
      </w:r>
      <w:r w:rsidR="005E0C99">
        <w:rPr>
          <w:color w:val="auto"/>
          <w:sz w:val="24"/>
          <w:szCs w:val="24"/>
          <w:lang w:val="ru-RU"/>
        </w:rPr>
        <w:t>, Смоленцева Л.В.</w:t>
      </w:r>
      <w:r w:rsidRPr="00512130">
        <w:rPr>
          <w:color w:val="auto"/>
          <w:sz w:val="24"/>
          <w:szCs w:val="24"/>
        </w:rPr>
        <w:t xml:space="preserve"> Формирование практических навыков у магистрантов направления </w:t>
      </w:r>
      <w:r w:rsidR="005E0C99">
        <w:rPr>
          <w:color w:val="auto"/>
          <w:sz w:val="24"/>
          <w:szCs w:val="24"/>
          <w:lang w:val="ru-RU"/>
        </w:rPr>
        <w:t>«</w:t>
      </w:r>
      <w:r w:rsidRPr="00512130">
        <w:rPr>
          <w:color w:val="auto"/>
          <w:sz w:val="24"/>
          <w:szCs w:val="24"/>
        </w:rPr>
        <w:t>Управление персоналом</w:t>
      </w:r>
      <w:r w:rsidR="005E0C99">
        <w:rPr>
          <w:color w:val="auto"/>
          <w:sz w:val="24"/>
          <w:szCs w:val="24"/>
          <w:lang w:val="ru-RU"/>
        </w:rPr>
        <w:t>»</w:t>
      </w:r>
      <w:r w:rsidRPr="00512130">
        <w:rPr>
          <w:color w:val="auto"/>
          <w:sz w:val="24"/>
          <w:szCs w:val="24"/>
        </w:rPr>
        <w:t xml:space="preserve"> с помощью </w:t>
      </w:r>
      <w:r w:rsidR="005E0C99">
        <w:rPr>
          <w:color w:val="auto"/>
          <w:sz w:val="24"/>
          <w:szCs w:val="24"/>
          <w:lang w:val="ru-RU"/>
        </w:rPr>
        <w:t>«</w:t>
      </w:r>
      <w:r w:rsidRPr="00512130">
        <w:rPr>
          <w:color w:val="auto"/>
          <w:sz w:val="24"/>
          <w:szCs w:val="24"/>
        </w:rPr>
        <w:t>1С:ЗУП</w:t>
      </w:r>
      <w:r w:rsidR="005E0C99">
        <w:rPr>
          <w:color w:val="auto"/>
          <w:sz w:val="24"/>
          <w:szCs w:val="24"/>
          <w:lang w:val="ru-RU"/>
        </w:rPr>
        <w:t xml:space="preserve">» </w:t>
      </w:r>
      <w:r w:rsidRPr="00512130">
        <w:rPr>
          <w:color w:val="auto"/>
          <w:sz w:val="24"/>
          <w:szCs w:val="24"/>
        </w:rPr>
        <w:t>// Новые информационные технологии в образовании</w:t>
      </w:r>
      <w:r w:rsidR="005E0C99">
        <w:rPr>
          <w:color w:val="auto"/>
          <w:sz w:val="24"/>
          <w:szCs w:val="24"/>
          <w:lang w:val="ru-RU"/>
        </w:rPr>
        <w:t xml:space="preserve">. </w:t>
      </w:r>
      <w:r w:rsidRPr="00512130">
        <w:rPr>
          <w:color w:val="auto"/>
          <w:sz w:val="24"/>
          <w:szCs w:val="24"/>
        </w:rPr>
        <w:t xml:space="preserve">Сборник научных трудов XXIV Международной научно-практической конференции, Москва, 30–31 января 2024 года.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М</w:t>
      </w:r>
      <w:r w:rsidR="005E0C99">
        <w:rPr>
          <w:color w:val="auto"/>
          <w:sz w:val="24"/>
          <w:szCs w:val="24"/>
          <w:lang w:val="ru-RU"/>
        </w:rPr>
        <w:t>.</w:t>
      </w:r>
      <w:r w:rsidRPr="00512130">
        <w:rPr>
          <w:color w:val="auto"/>
          <w:sz w:val="24"/>
          <w:szCs w:val="24"/>
        </w:rPr>
        <w:t xml:space="preserve">: ООО </w:t>
      </w:r>
      <w:r w:rsidR="005E0C99">
        <w:rPr>
          <w:color w:val="auto"/>
          <w:sz w:val="24"/>
          <w:szCs w:val="24"/>
          <w:lang w:val="ru-RU"/>
        </w:rPr>
        <w:t>«</w:t>
      </w:r>
      <w:r w:rsidRPr="00512130">
        <w:rPr>
          <w:color w:val="auto"/>
          <w:sz w:val="24"/>
          <w:szCs w:val="24"/>
        </w:rPr>
        <w:t>1С-Паблишинг</w:t>
      </w:r>
      <w:r w:rsidR="005E0C99">
        <w:rPr>
          <w:color w:val="auto"/>
          <w:sz w:val="24"/>
          <w:szCs w:val="24"/>
          <w:lang w:val="ru-RU"/>
        </w:rPr>
        <w:t>»</w:t>
      </w:r>
      <w:r w:rsidRPr="00512130">
        <w:rPr>
          <w:color w:val="auto"/>
          <w:sz w:val="24"/>
          <w:szCs w:val="24"/>
        </w:rPr>
        <w:t xml:space="preserve">, 2024.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С. 163</w:t>
      </w:r>
      <w:r w:rsidR="005E0C99">
        <w:rPr>
          <w:color w:val="auto"/>
          <w:sz w:val="24"/>
          <w:szCs w:val="24"/>
          <w:lang w:val="ru-RU"/>
        </w:rPr>
        <w:t xml:space="preserve"> – </w:t>
      </w:r>
      <w:r w:rsidRPr="00512130">
        <w:rPr>
          <w:color w:val="auto"/>
          <w:sz w:val="24"/>
          <w:szCs w:val="24"/>
        </w:rPr>
        <w:t xml:space="preserve">164. </w:t>
      </w:r>
    </w:p>
    <w:p w14:paraId="2ED9CA7F" w14:textId="74804F45" w:rsidR="008E497D" w:rsidRPr="00512130" w:rsidRDefault="008E497D" w:rsidP="009B0671">
      <w:pPr>
        <w:pStyle w:val="a5"/>
        <w:numPr>
          <w:ilvl w:val="0"/>
          <w:numId w:val="4"/>
        </w:numPr>
        <w:rPr>
          <w:color w:val="auto"/>
          <w:sz w:val="24"/>
          <w:szCs w:val="24"/>
        </w:rPr>
      </w:pPr>
      <w:r w:rsidRPr="00512130">
        <w:rPr>
          <w:color w:val="auto"/>
          <w:sz w:val="24"/>
          <w:szCs w:val="24"/>
        </w:rPr>
        <w:t>Смоленцева Л.В. Использование облачных программных продуктов 1С в обучении психологов // Новые информационные технологии в образовании</w:t>
      </w:r>
      <w:r w:rsidR="005E0C99">
        <w:rPr>
          <w:color w:val="auto"/>
          <w:sz w:val="24"/>
          <w:szCs w:val="24"/>
          <w:lang w:val="ru-RU"/>
        </w:rPr>
        <w:t xml:space="preserve">. </w:t>
      </w:r>
      <w:r w:rsidRPr="00512130">
        <w:rPr>
          <w:color w:val="auto"/>
          <w:sz w:val="24"/>
          <w:szCs w:val="24"/>
        </w:rPr>
        <w:t xml:space="preserve">Сборник научных трудов XXV Международной научно-практической конференции, Москва, 4–5 февраля 2025 года.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М</w:t>
      </w:r>
      <w:r w:rsidR="005E0C99">
        <w:rPr>
          <w:color w:val="auto"/>
          <w:sz w:val="24"/>
          <w:szCs w:val="24"/>
          <w:lang w:val="ru-RU"/>
        </w:rPr>
        <w:t>.</w:t>
      </w:r>
      <w:r w:rsidRPr="00512130">
        <w:rPr>
          <w:color w:val="auto"/>
          <w:sz w:val="24"/>
          <w:szCs w:val="24"/>
        </w:rPr>
        <w:t xml:space="preserve">: ООО </w:t>
      </w:r>
      <w:r w:rsidR="005E0C99">
        <w:rPr>
          <w:color w:val="auto"/>
          <w:sz w:val="24"/>
          <w:szCs w:val="24"/>
          <w:lang w:val="ru-RU"/>
        </w:rPr>
        <w:t>«</w:t>
      </w:r>
      <w:r w:rsidRPr="00512130">
        <w:rPr>
          <w:color w:val="auto"/>
          <w:sz w:val="24"/>
          <w:szCs w:val="24"/>
        </w:rPr>
        <w:t>1С-Паблишинг</w:t>
      </w:r>
      <w:r w:rsidR="005E0C99">
        <w:rPr>
          <w:color w:val="auto"/>
          <w:sz w:val="24"/>
          <w:szCs w:val="24"/>
          <w:lang w:val="ru-RU"/>
        </w:rPr>
        <w:t>»</w:t>
      </w:r>
      <w:r w:rsidRPr="00512130">
        <w:rPr>
          <w:color w:val="auto"/>
          <w:sz w:val="24"/>
          <w:szCs w:val="24"/>
        </w:rPr>
        <w:t xml:space="preserve">, 2025.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С. 328</w:t>
      </w:r>
      <w:r w:rsidR="005E0C99">
        <w:rPr>
          <w:color w:val="auto"/>
          <w:sz w:val="24"/>
          <w:szCs w:val="24"/>
          <w:lang w:val="ru-RU"/>
        </w:rPr>
        <w:t xml:space="preserve"> – </w:t>
      </w:r>
      <w:r w:rsidRPr="00512130">
        <w:rPr>
          <w:color w:val="auto"/>
          <w:sz w:val="24"/>
          <w:szCs w:val="24"/>
        </w:rPr>
        <w:t xml:space="preserve">330. </w:t>
      </w:r>
    </w:p>
    <w:p w14:paraId="743A2CD2" w14:textId="39BDFA87" w:rsidR="008E497D" w:rsidRPr="00512130" w:rsidRDefault="008E497D" w:rsidP="009B0671">
      <w:pPr>
        <w:pStyle w:val="a5"/>
        <w:numPr>
          <w:ilvl w:val="0"/>
          <w:numId w:val="4"/>
        </w:numPr>
        <w:rPr>
          <w:color w:val="auto"/>
          <w:sz w:val="24"/>
          <w:szCs w:val="24"/>
        </w:rPr>
      </w:pPr>
      <w:r w:rsidRPr="00512130">
        <w:rPr>
          <w:color w:val="auto"/>
          <w:sz w:val="24"/>
          <w:szCs w:val="24"/>
        </w:rPr>
        <w:t>Смоленцева Л.В. Использование пакетов прикладных программ в процессе обучения будущих экономистов информационным дисциплинам // Образовательные технологии и общество</w:t>
      </w:r>
      <w:r w:rsidR="005E0C99">
        <w:rPr>
          <w:color w:val="auto"/>
          <w:sz w:val="24"/>
          <w:szCs w:val="24"/>
          <w:lang w:val="ru-RU"/>
        </w:rPr>
        <w:t xml:space="preserve">, </w:t>
      </w:r>
      <w:r w:rsidRPr="00512130">
        <w:rPr>
          <w:color w:val="auto"/>
          <w:sz w:val="24"/>
          <w:szCs w:val="24"/>
        </w:rPr>
        <w:t xml:space="preserve">2014.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Т. 17</w:t>
      </w:r>
      <w:r w:rsidR="005E0C99">
        <w:rPr>
          <w:color w:val="auto"/>
          <w:sz w:val="24"/>
          <w:szCs w:val="24"/>
          <w:lang w:val="ru-RU"/>
        </w:rPr>
        <w:t xml:space="preserve">. </w:t>
      </w:r>
      <w:r w:rsidR="005E0C99" w:rsidRPr="005E0C99">
        <w:rPr>
          <w:color w:val="auto"/>
          <w:sz w:val="24"/>
          <w:szCs w:val="24"/>
        </w:rPr>
        <w:t>—</w:t>
      </w:r>
      <w:r w:rsidR="005E0C99">
        <w:rPr>
          <w:color w:val="auto"/>
          <w:sz w:val="24"/>
          <w:szCs w:val="24"/>
          <w:lang w:val="ru-RU"/>
        </w:rPr>
        <w:t xml:space="preserve"> </w:t>
      </w:r>
      <w:r w:rsidRPr="00512130">
        <w:rPr>
          <w:color w:val="auto"/>
          <w:sz w:val="24"/>
          <w:szCs w:val="24"/>
        </w:rPr>
        <w:t xml:space="preserve">№ 3.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С. 392</w:t>
      </w:r>
      <w:r w:rsidR="005E0C99">
        <w:rPr>
          <w:color w:val="auto"/>
          <w:sz w:val="24"/>
          <w:szCs w:val="24"/>
          <w:lang w:val="ru-RU"/>
        </w:rPr>
        <w:t xml:space="preserve"> – </w:t>
      </w:r>
      <w:r w:rsidRPr="00512130">
        <w:rPr>
          <w:color w:val="auto"/>
          <w:sz w:val="24"/>
          <w:szCs w:val="24"/>
        </w:rPr>
        <w:t xml:space="preserve">401. </w:t>
      </w:r>
    </w:p>
    <w:p w14:paraId="76D66773" w14:textId="126EC6BB" w:rsidR="008E497D" w:rsidRPr="00512130" w:rsidRDefault="008E497D" w:rsidP="009B0671">
      <w:pPr>
        <w:pStyle w:val="a5"/>
        <w:numPr>
          <w:ilvl w:val="0"/>
          <w:numId w:val="4"/>
        </w:numPr>
        <w:rPr>
          <w:color w:val="auto"/>
          <w:sz w:val="24"/>
          <w:szCs w:val="24"/>
        </w:rPr>
      </w:pPr>
      <w:r w:rsidRPr="00512130">
        <w:rPr>
          <w:color w:val="auto"/>
          <w:sz w:val="24"/>
          <w:szCs w:val="24"/>
        </w:rPr>
        <w:lastRenderedPageBreak/>
        <w:t>Смоленцева Л.В. Реализация профессионально-компьютерной подготовки бакалавров экономического направления в рамках контекстного обучения // Образовательные технологии и общество</w:t>
      </w:r>
      <w:r w:rsidR="005E0C99">
        <w:rPr>
          <w:color w:val="auto"/>
          <w:sz w:val="24"/>
          <w:szCs w:val="24"/>
          <w:lang w:val="ru-RU"/>
        </w:rPr>
        <w:t>,</w:t>
      </w:r>
      <w:r w:rsidRPr="00512130">
        <w:rPr>
          <w:color w:val="auto"/>
          <w:sz w:val="24"/>
          <w:szCs w:val="24"/>
        </w:rPr>
        <w:t xml:space="preserve"> 2010.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Т. 13</w:t>
      </w:r>
      <w:r w:rsidR="005E0C99">
        <w:rPr>
          <w:color w:val="auto"/>
          <w:sz w:val="24"/>
          <w:szCs w:val="24"/>
          <w:lang w:val="ru-RU"/>
        </w:rPr>
        <w:t xml:space="preserve">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№ 4.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С. 338</w:t>
      </w:r>
      <w:r w:rsidR="005E0C99">
        <w:rPr>
          <w:color w:val="auto"/>
          <w:sz w:val="24"/>
          <w:szCs w:val="24"/>
          <w:lang w:val="ru-RU"/>
        </w:rPr>
        <w:t xml:space="preserve"> – </w:t>
      </w:r>
      <w:r w:rsidRPr="00512130">
        <w:rPr>
          <w:color w:val="auto"/>
          <w:sz w:val="24"/>
          <w:szCs w:val="24"/>
        </w:rPr>
        <w:t xml:space="preserve">346. </w:t>
      </w:r>
    </w:p>
    <w:p w14:paraId="1A4BAE07" w14:textId="609FF941" w:rsidR="008E497D" w:rsidRPr="00512130" w:rsidRDefault="008E497D" w:rsidP="009B0671">
      <w:pPr>
        <w:pStyle w:val="a5"/>
        <w:numPr>
          <w:ilvl w:val="0"/>
          <w:numId w:val="4"/>
        </w:numPr>
        <w:rPr>
          <w:color w:val="auto"/>
          <w:sz w:val="24"/>
          <w:szCs w:val="24"/>
        </w:rPr>
      </w:pPr>
      <w:r w:rsidRPr="00512130">
        <w:rPr>
          <w:color w:val="auto"/>
          <w:sz w:val="24"/>
          <w:szCs w:val="24"/>
        </w:rPr>
        <w:t>Смоленцева</w:t>
      </w:r>
      <w:r w:rsidR="005E0C99">
        <w:rPr>
          <w:color w:val="auto"/>
          <w:sz w:val="24"/>
          <w:szCs w:val="24"/>
          <w:lang w:val="ru-RU"/>
        </w:rPr>
        <w:t xml:space="preserve"> </w:t>
      </w:r>
      <w:r w:rsidRPr="00512130">
        <w:rPr>
          <w:color w:val="auto"/>
          <w:sz w:val="24"/>
          <w:szCs w:val="24"/>
        </w:rPr>
        <w:t xml:space="preserve">Л.В. Формирование профессиональных компетенций менеджеров с помощью информационных систем // Новые информационные технологии в образовании: применение технологий </w:t>
      </w:r>
      <w:r w:rsidR="005E0C99">
        <w:rPr>
          <w:color w:val="auto"/>
          <w:sz w:val="24"/>
          <w:szCs w:val="24"/>
          <w:lang w:val="ru-RU"/>
        </w:rPr>
        <w:t>«</w:t>
      </w:r>
      <w:r w:rsidRPr="00512130">
        <w:rPr>
          <w:color w:val="auto"/>
          <w:sz w:val="24"/>
          <w:szCs w:val="24"/>
        </w:rPr>
        <w:t>1С</w:t>
      </w:r>
      <w:r w:rsidR="005E0C99">
        <w:rPr>
          <w:color w:val="auto"/>
          <w:sz w:val="24"/>
          <w:szCs w:val="24"/>
          <w:lang w:val="ru-RU"/>
        </w:rPr>
        <w:t>»</w:t>
      </w:r>
      <w:r w:rsidRPr="00512130">
        <w:rPr>
          <w:color w:val="auto"/>
          <w:sz w:val="24"/>
          <w:szCs w:val="24"/>
        </w:rPr>
        <w:t xml:space="preserve"> в условиях модернизации экономики и образования</w:t>
      </w:r>
      <w:r w:rsidR="005E0C99">
        <w:rPr>
          <w:color w:val="auto"/>
          <w:sz w:val="24"/>
          <w:szCs w:val="24"/>
          <w:lang w:val="ru-RU"/>
        </w:rPr>
        <w:t xml:space="preserve">. </w:t>
      </w:r>
      <w:r w:rsidRPr="00512130">
        <w:rPr>
          <w:color w:val="auto"/>
          <w:sz w:val="24"/>
          <w:szCs w:val="24"/>
        </w:rPr>
        <w:t xml:space="preserve">Сборник научных трудов 16-й международной научно-практической конференции, Москва, 2–3 февраля 2016 года. </w:t>
      </w:r>
      <w:r w:rsidR="005E0C99" w:rsidRPr="005E0C99">
        <w:rPr>
          <w:color w:val="auto"/>
          <w:sz w:val="24"/>
          <w:szCs w:val="24"/>
        </w:rPr>
        <w:t>—</w:t>
      </w:r>
      <w:r w:rsidR="005E0C99">
        <w:rPr>
          <w:color w:val="auto"/>
          <w:sz w:val="24"/>
          <w:szCs w:val="24"/>
          <w:lang w:val="ru-RU"/>
        </w:rPr>
        <w:t xml:space="preserve"> </w:t>
      </w:r>
      <w:r w:rsidRPr="00512130">
        <w:rPr>
          <w:color w:val="auto"/>
          <w:sz w:val="24"/>
          <w:szCs w:val="24"/>
        </w:rPr>
        <w:t xml:space="preserve">Часть 1.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М</w:t>
      </w:r>
      <w:r w:rsidR="005E0C99">
        <w:rPr>
          <w:color w:val="auto"/>
          <w:sz w:val="24"/>
          <w:szCs w:val="24"/>
          <w:lang w:val="ru-RU"/>
        </w:rPr>
        <w:t>.</w:t>
      </w:r>
      <w:r w:rsidRPr="00512130">
        <w:rPr>
          <w:color w:val="auto"/>
          <w:sz w:val="24"/>
          <w:szCs w:val="24"/>
        </w:rPr>
        <w:t>:</w:t>
      </w:r>
      <w:r w:rsidR="005E0C99">
        <w:rPr>
          <w:color w:val="auto"/>
          <w:sz w:val="24"/>
          <w:szCs w:val="24"/>
          <w:lang w:val="ru-RU"/>
        </w:rPr>
        <w:t xml:space="preserve"> ООО «</w:t>
      </w:r>
      <w:r w:rsidRPr="00512130">
        <w:rPr>
          <w:color w:val="auto"/>
          <w:sz w:val="24"/>
          <w:szCs w:val="24"/>
        </w:rPr>
        <w:t>1С-Паблишинг</w:t>
      </w:r>
      <w:r w:rsidR="005E0C99">
        <w:rPr>
          <w:color w:val="auto"/>
          <w:sz w:val="24"/>
          <w:szCs w:val="24"/>
          <w:lang w:val="ru-RU"/>
        </w:rPr>
        <w:t>»</w:t>
      </w:r>
      <w:r w:rsidRPr="00512130">
        <w:rPr>
          <w:color w:val="auto"/>
          <w:sz w:val="24"/>
          <w:szCs w:val="24"/>
        </w:rPr>
        <w:t xml:space="preserve">, 2016.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С. 258</w:t>
      </w:r>
      <w:r w:rsidR="005E0C99">
        <w:rPr>
          <w:color w:val="auto"/>
          <w:sz w:val="24"/>
          <w:szCs w:val="24"/>
          <w:lang w:val="ru-RU"/>
        </w:rPr>
        <w:t xml:space="preserve"> – </w:t>
      </w:r>
      <w:r w:rsidRPr="00512130">
        <w:rPr>
          <w:color w:val="auto"/>
          <w:sz w:val="24"/>
          <w:szCs w:val="24"/>
        </w:rPr>
        <w:t xml:space="preserve">262. </w:t>
      </w:r>
    </w:p>
    <w:p w14:paraId="645FF0C6" w14:textId="187BD028" w:rsidR="008E497D" w:rsidRPr="00512130" w:rsidRDefault="008E497D" w:rsidP="009B0671">
      <w:pPr>
        <w:pStyle w:val="a5"/>
        <w:numPr>
          <w:ilvl w:val="0"/>
          <w:numId w:val="4"/>
        </w:numPr>
        <w:spacing w:line="240" w:lineRule="auto"/>
        <w:rPr>
          <w:color w:val="auto"/>
          <w:sz w:val="24"/>
          <w:szCs w:val="24"/>
        </w:rPr>
      </w:pPr>
      <w:r w:rsidRPr="00512130">
        <w:rPr>
          <w:color w:val="auto"/>
          <w:sz w:val="24"/>
          <w:szCs w:val="24"/>
        </w:rPr>
        <w:t>Смоленцева</w:t>
      </w:r>
      <w:r w:rsidR="005E0C99">
        <w:rPr>
          <w:color w:val="auto"/>
          <w:sz w:val="24"/>
          <w:szCs w:val="24"/>
          <w:lang w:val="ru-RU"/>
        </w:rPr>
        <w:t xml:space="preserve"> </w:t>
      </w:r>
      <w:r w:rsidRPr="00512130">
        <w:rPr>
          <w:color w:val="auto"/>
          <w:sz w:val="24"/>
          <w:szCs w:val="24"/>
        </w:rPr>
        <w:t>Л.В. Моделирование управленческих ситуаций с помощью корпоративных информационных систем // Наука и образование: проблемы и перспективы</w:t>
      </w:r>
      <w:r w:rsidR="005E0C99">
        <w:rPr>
          <w:color w:val="auto"/>
          <w:sz w:val="24"/>
          <w:szCs w:val="24"/>
          <w:lang w:val="ru-RU"/>
        </w:rPr>
        <w:t>.</w:t>
      </w:r>
      <w:r w:rsidRPr="00512130">
        <w:rPr>
          <w:color w:val="auto"/>
          <w:sz w:val="24"/>
          <w:szCs w:val="24"/>
        </w:rPr>
        <w:t xml:space="preserve"> Материалы ежегодной научно-практической конференции с международным участием, посвященной 25-летию Университета управления «ТИСБИ», Казань, 2 декабря 2016 года.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Казань: Университет управления </w:t>
      </w:r>
      <w:r w:rsidR="005E0C99">
        <w:rPr>
          <w:color w:val="auto"/>
          <w:sz w:val="24"/>
          <w:szCs w:val="24"/>
          <w:lang w:val="ru-RU"/>
        </w:rPr>
        <w:t>«</w:t>
      </w:r>
      <w:r w:rsidRPr="00512130">
        <w:rPr>
          <w:color w:val="auto"/>
          <w:sz w:val="24"/>
          <w:szCs w:val="24"/>
        </w:rPr>
        <w:t>ТИСБИ</w:t>
      </w:r>
      <w:r w:rsidR="005E0C99">
        <w:rPr>
          <w:color w:val="auto"/>
          <w:sz w:val="24"/>
          <w:szCs w:val="24"/>
          <w:lang w:val="ru-RU"/>
        </w:rPr>
        <w:t>»</w:t>
      </w:r>
      <w:r w:rsidRPr="00512130">
        <w:rPr>
          <w:color w:val="auto"/>
          <w:sz w:val="24"/>
          <w:szCs w:val="24"/>
        </w:rPr>
        <w:t xml:space="preserve">, 2016.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С. 325</w:t>
      </w:r>
      <w:r w:rsidR="005E0C99">
        <w:rPr>
          <w:color w:val="auto"/>
          <w:sz w:val="24"/>
          <w:szCs w:val="24"/>
          <w:lang w:val="ru-RU"/>
        </w:rPr>
        <w:t xml:space="preserve"> – </w:t>
      </w:r>
      <w:r w:rsidRPr="00512130">
        <w:rPr>
          <w:color w:val="auto"/>
          <w:sz w:val="24"/>
          <w:szCs w:val="24"/>
        </w:rPr>
        <w:t xml:space="preserve">328. </w:t>
      </w:r>
    </w:p>
    <w:p w14:paraId="4FA4B88A" w14:textId="7841E52C" w:rsidR="008E497D" w:rsidRPr="00896FFB" w:rsidRDefault="008E497D" w:rsidP="00896FFB">
      <w:pPr>
        <w:pStyle w:val="a5"/>
        <w:numPr>
          <w:ilvl w:val="0"/>
          <w:numId w:val="4"/>
        </w:numPr>
        <w:spacing w:line="240" w:lineRule="auto"/>
        <w:rPr>
          <w:color w:val="auto"/>
          <w:sz w:val="24"/>
          <w:szCs w:val="24"/>
        </w:rPr>
      </w:pPr>
      <w:r w:rsidRPr="00512130">
        <w:rPr>
          <w:color w:val="auto"/>
          <w:sz w:val="24"/>
          <w:szCs w:val="24"/>
        </w:rPr>
        <w:t xml:space="preserve">Сафиуллина Ф.Ф. Формы сотрудничества университета управления </w:t>
      </w:r>
      <w:r w:rsidR="005E0C99">
        <w:rPr>
          <w:color w:val="auto"/>
          <w:sz w:val="24"/>
          <w:szCs w:val="24"/>
          <w:lang w:val="ru-RU"/>
        </w:rPr>
        <w:t>«</w:t>
      </w:r>
      <w:r w:rsidRPr="00512130">
        <w:rPr>
          <w:color w:val="auto"/>
          <w:sz w:val="24"/>
          <w:szCs w:val="24"/>
        </w:rPr>
        <w:t>ТИСБИ</w:t>
      </w:r>
      <w:r w:rsidR="00264420">
        <w:rPr>
          <w:color w:val="auto"/>
          <w:sz w:val="24"/>
          <w:szCs w:val="24"/>
          <w:lang w:val="ru-RU"/>
        </w:rPr>
        <w:t>»</w:t>
      </w:r>
      <w:r w:rsidRPr="00512130">
        <w:rPr>
          <w:color w:val="auto"/>
          <w:sz w:val="24"/>
          <w:szCs w:val="24"/>
        </w:rPr>
        <w:t xml:space="preserve"> и компании </w:t>
      </w:r>
      <w:r w:rsidR="00264420">
        <w:rPr>
          <w:color w:val="auto"/>
          <w:sz w:val="24"/>
          <w:szCs w:val="24"/>
          <w:lang w:val="ru-RU"/>
        </w:rPr>
        <w:t>«</w:t>
      </w:r>
      <w:r w:rsidRPr="00512130">
        <w:rPr>
          <w:color w:val="auto"/>
          <w:sz w:val="24"/>
          <w:szCs w:val="24"/>
        </w:rPr>
        <w:t>1С</w:t>
      </w:r>
      <w:r w:rsidR="00264420">
        <w:rPr>
          <w:color w:val="auto"/>
          <w:sz w:val="24"/>
          <w:szCs w:val="24"/>
          <w:lang w:val="ru-RU"/>
        </w:rPr>
        <w:t>»</w:t>
      </w:r>
      <w:r w:rsidRPr="00512130">
        <w:rPr>
          <w:color w:val="auto"/>
          <w:sz w:val="24"/>
          <w:szCs w:val="24"/>
        </w:rPr>
        <w:t xml:space="preserve"> при обучении студентов // Наука и образование: проблемы и перспективы. Материалы Ежегодной научно-практической конференции, посвященной 25-летию Университета управления </w:t>
      </w:r>
      <w:r w:rsidR="005E0C99">
        <w:rPr>
          <w:color w:val="auto"/>
          <w:sz w:val="24"/>
          <w:szCs w:val="24"/>
          <w:lang w:val="ru-RU"/>
        </w:rPr>
        <w:t>«</w:t>
      </w:r>
      <w:r w:rsidRPr="00512130">
        <w:rPr>
          <w:color w:val="auto"/>
          <w:sz w:val="24"/>
          <w:szCs w:val="24"/>
        </w:rPr>
        <w:t>ТИСБИ</w:t>
      </w:r>
      <w:r w:rsidR="005E0C99">
        <w:rPr>
          <w:color w:val="auto"/>
          <w:sz w:val="24"/>
          <w:szCs w:val="24"/>
          <w:lang w:val="ru-RU"/>
        </w:rPr>
        <w:t>».</w:t>
      </w:r>
      <w:r w:rsidRPr="00512130">
        <w:rPr>
          <w:color w:val="auto"/>
          <w:sz w:val="24"/>
          <w:szCs w:val="24"/>
        </w:rPr>
        <w:t xml:space="preserve"> / Под ред. Н.М. Прусс, А.Н. Грязнова.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2017. </w:t>
      </w:r>
      <w:r w:rsidR="005E0C99" w:rsidRPr="005E0C99">
        <w:rPr>
          <w:color w:val="auto"/>
          <w:sz w:val="24"/>
          <w:szCs w:val="24"/>
        </w:rPr>
        <w:t>—</w:t>
      </w:r>
      <w:r w:rsidRPr="00512130">
        <w:rPr>
          <w:color w:val="auto"/>
          <w:sz w:val="24"/>
          <w:szCs w:val="24"/>
        </w:rPr>
        <w:t xml:space="preserve"> С. 271</w:t>
      </w:r>
      <w:r w:rsidR="005E0C99">
        <w:rPr>
          <w:color w:val="auto"/>
          <w:sz w:val="24"/>
          <w:szCs w:val="24"/>
          <w:lang w:val="ru-RU"/>
        </w:rPr>
        <w:t xml:space="preserve"> – </w:t>
      </w:r>
      <w:r w:rsidRPr="00512130">
        <w:rPr>
          <w:color w:val="auto"/>
          <w:sz w:val="24"/>
          <w:szCs w:val="24"/>
        </w:rPr>
        <w:t>274.</w:t>
      </w:r>
    </w:p>
    <w:sectPr w:rsidR="008E497D" w:rsidRPr="00896FFB" w:rsidSect="00925E54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18957" w14:textId="77777777" w:rsidR="002F340A" w:rsidRDefault="002F340A">
      <w:r>
        <w:separator/>
      </w:r>
    </w:p>
  </w:endnote>
  <w:endnote w:type="continuationSeparator" w:id="0">
    <w:p w14:paraId="555A6C80" w14:textId="77777777" w:rsidR="002F340A" w:rsidRDefault="002F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9F166" w14:textId="77777777" w:rsidR="002F340A" w:rsidRDefault="002F340A">
      <w:r>
        <w:separator/>
      </w:r>
    </w:p>
  </w:footnote>
  <w:footnote w:type="continuationSeparator" w:id="0">
    <w:p w14:paraId="63B4BC12" w14:textId="77777777" w:rsidR="002F340A" w:rsidRDefault="002F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mirrorMargin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8FD"/>
    <w:rsid w:val="000012D3"/>
    <w:rsid w:val="00084EE7"/>
    <w:rsid w:val="000D475B"/>
    <w:rsid w:val="000F05BA"/>
    <w:rsid w:val="00102CE4"/>
    <w:rsid w:val="0012449D"/>
    <w:rsid w:val="00156BE7"/>
    <w:rsid w:val="00157361"/>
    <w:rsid w:val="00162090"/>
    <w:rsid w:val="00180546"/>
    <w:rsid w:val="00193CF8"/>
    <w:rsid w:val="00197074"/>
    <w:rsid w:val="001D65DB"/>
    <w:rsid w:val="00202A7F"/>
    <w:rsid w:val="00215328"/>
    <w:rsid w:val="0021641F"/>
    <w:rsid w:val="0022548D"/>
    <w:rsid w:val="002310CB"/>
    <w:rsid w:val="00234F9F"/>
    <w:rsid w:val="00237911"/>
    <w:rsid w:val="002538FD"/>
    <w:rsid w:val="00264420"/>
    <w:rsid w:val="002877B3"/>
    <w:rsid w:val="00296CBA"/>
    <w:rsid w:val="002A5B18"/>
    <w:rsid w:val="002B71AB"/>
    <w:rsid w:val="002E33A3"/>
    <w:rsid w:val="002F0ADC"/>
    <w:rsid w:val="002F340A"/>
    <w:rsid w:val="003642A9"/>
    <w:rsid w:val="003D0DB9"/>
    <w:rsid w:val="004010D3"/>
    <w:rsid w:val="00406B8F"/>
    <w:rsid w:val="00437E2C"/>
    <w:rsid w:val="004551EE"/>
    <w:rsid w:val="00455768"/>
    <w:rsid w:val="00455CF4"/>
    <w:rsid w:val="00487546"/>
    <w:rsid w:val="004A0571"/>
    <w:rsid w:val="004A19D7"/>
    <w:rsid w:val="004A7A8F"/>
    <w:rsid w:val="004C4A76"/>
    <w:rsid w:val="004C7725"/>
    <w:rsid w:val="00512130"/>
    <w:rsid w:val="00523325"/>
    <w:rsid w:val="005324A4"/>
    <w:rsid w:val="0054029A"/>
    <w:rsid w:val="00562EBE"/>
    <w:rsid w:val="005753C0"/>
    <w:rsid w:val="00586958"/>
    <w:rsid w:val="005A0E13"/>
    <w:rsid w:val="005C2D8B"/>
    <w:rsid w:val="005E0C99"/>
    <w:rsid w:val="005E2818"/>
    <w:rsid w:val="00627220"/>
    <w:rsid w:val="00636E82"/>
    <w:rsid w:val="006529EA"/>
    <w:rsid w:val="00693412"/>
    <w:rsid w:val="00694D83"/>
    <w:rsid w:val="006D75F5"/>
    <w:rsid w:val="006E3C8E"/>
    <w:rsid w:val="006F5DE8"/>
    <w:rsid w:val="00726BF5"/>
    <w:rsid w:val="00731678"/>
    <w:rsid w:val="00754631"/>
    <w:rsid w:val="00764C67"/>
    <w:rsid w:val="00766473"/>
    <w:rsid w:val="00787A9D"/>
    <w:rsid w:val="007E1A1A"/>
    <w:rsid w:val="007F0426"/>
    <w:rsid w:val="008244B9"/>
    <w:rsid w:val="0086396F"/>
    <w:rsid w:val="00867E8E"/>
    <w:rsid w:val="00891E65"/>
    <w:rsid w:val="00896FFB"/>
    <w:rsid w:val="008B7E9E"/>
    <w:rsid w:val="008E2FD7"/>
    <w:rsid w:val="008E497D"/>
    <w:rsid w:val="00901B7E"/>
    <w:rsid w:val="009078B0"/>
    <w:rsid w:val="00917554"/>
    <w:rsid w:val="00925E54"/>
    <w:rsid w:val="00933F51"/>
    <w:rsid w:val="00936D07"/>
    <w:rsid w:val="009642EB"/>
    <w:rsid w:val="00981E17"/>
    <w:rsid w:val="009B0671"/>
    <w:rsid w:val="009B0B7E"/>
    <w:rsid w:val="009C2646"/>
    <w:rsid w:val="009D514D"/>
    <w:rsid w:val="009E1A17"/>
    <w:rsid w:val="00A40873"/>
    <w:rsid w:val="00A547DE"/>
    <w:rsid w:val="00AA72E9"/>
    <w:rsid w:val="00AD2B36"/>
    <w:rsid w:val="00B0259B"/>
    <w:rsid w:val="00B17F06"/>
    <w:rsid w:val="00B3507D"/>
    <w:rsid w:val="00B46A6E"/>
    <w:rsid w:val="00BC624F"/>
    <w:rsid w:val="00BE477D"/>
    <w:rsid w:val="00C01AD5"/>
    <w:rsid w:val="00C13183"/>
    <w:rsid w:val="00C2279D"/>
    <w:rsid w:val="00C350ED"/>
    <w:rsid w:val="00C65093"/>
    <w:rsid w:val="00C912CD"/>
    <w:rsid w:val="00CB49D6"/>
    <w:rsid w:val="00CC0FB1"/>
    <w:rsid w:val="00D026C5"/>
    <w:rsid w:val="00D02D5D"/>
    <w:rsid w:val="00D13184"/>
    <w:rsid w:val="00D337C6"/>
    <w:rsid w:val="00D37928"/>
    <w:rsid w:val="00D47BD7"/>
    <w:rsid w:val="00D52D21"/>
    <w:rsid w:val="00D71790"/>
    <w:rsid w:val="00D7237F"/>
    <w:rsid w:val="00D80089"/>
    <w:rsid w:val="00DB555D"/>
    <w:rsid w:val="00DE074B"/>
    <w:rsid w:val="00DE35D4"/>
    <w:rsid w:val="00E323DC"/>
    <w:rsid w:val="00E54785"/>
    <w:rsid w:val="00E739AB"/>
    <w:rsid w:val="00E76AE8"/>
    <w:rsid w:val="00ED5B20"/>
    <w:rsid w:val="00EE465A"/>
    <w:rsid w:val="00F87636"/>
    <w:rsid w:val="00F918FF"/>
    <w:rsid w:val="00FB3A40"/>
    <w:rsid w:val="00FD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3D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D71790"/>
    <w:rPr>
      <w:rFonts w:ascii="Arial" w:hAnsi="Arial"/>
      <w:sz w:val="24"/>
    </w:rPr>
  </w:style>
  <w:style w:type="paragraph" w:styleId="2">
    <w:name w:val="heading 2"/>
    <w:aliases w:val="СтатьяПараграф"/>
    <w:basedOn w:val="a0"/>
    <w:next w:val="a0"/>
    <w:qFormat/>
    <w:rsid w:val="00D71790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D71790"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D71790"/>
    <w:pPr>
      <w:widowControl w:val="0"/>
      <w:numPr>
        <w:numId w:val="1"/>
      </w:numPr>
      <w:tabs>
        <w:tab w:val="clear" w:pos="360"/>
        <w:tab w:val="left" w:pos="907"/>
      </w:tabs>
      <w:ind w:left="850" w:hanging="283"/>
      <w:jc w:val="both"/>
    </w:pPr>
    <w:rPr>
      <w:rFonts w:ascii="Times New Roman" w:hAnsi="Times New Roman"/>
      <w:sz w:val="28"/>
    </w:rPr>
  </w:style>
  <w:style w:type="paragraph" w:customStyle="1" w:styleId="5-numeric">
    <w:name w:val="5-numeric"/>
    <w:basedOn w:val="a0"/>
    <w:rsid w:val="00D71790"/>
    <w:pPr>
      <w:ind w:left="1021" w:hanging="454"/>
      <w:jc w:val="both"/>
    </w:pPr>
    <w:rPr>
      <w:rFonts w:ascii="Times New Roman" w:hAnsi="Times New Roman"/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D71790"/>
    <w:pPr>
      <w:keepNext/>
      <w:spacing w:before="60"/>
    </w:pPr>
  </w:style>
  <w:style w:type="paragraph" w:customStyle="1" w:styleId="a4">
    <w:name w:val="Эпиграф"/>
    <w:basedOn w:val="a0"/>
    <w:rsid w:val="00D71790"/>
    <w:pPr>
      <w:spacing w:line="264" w:lineRule="auto"/>
      <w:ind w:left="1260"/>
      <w:jc w:val="right"/>
    </w:pPr>
    <w:rPr>
      <w:rFonts w:ascii="Times New Roman" w:hAnsi="Times New Roman"/>
      <w:i/>
      <w:sz w:val="20"/>
    </w:rPr>
  </w:style>
  <w:style w:type="paragraph" w:customStyle="1" w:styleId="a">
    <w:name w:val="СписочныйБюллетень"/>
    <w:basedOn w:val="a0"/>
    <w:rsid w:val="00D71790"/>
    <w:pPr>
      <w:numPr>
        <w:numId w:val="2"/>
      </w:numPr>
      <w:spacing w:line="264" w:lineRule="auto"/>
      <w:jc w:val="both"/>
    </w:pPr>
    <w:rPr>
      <w:rFonts w:ascii="Times New Roman" w:hAnsi="Times New Roman"/>
      <w:sz w:val="20"/>
      <w:szCs w:val="19"/>
    </w:rPr>
  </w:style>
  <w:style w:type="paragraph" w:customStyle="1" w:styleId="2-en-2-author">
    <w:name w:val="2-en-2-author"/>
    <w:basedOn w:val="1-ru-2-author"/>
    <w:next w:val="a0"/>
    <w:rsid w:val="00D71790"/>
  </w:style>
  <w:style w:type="paragraph" w:customStyle="1" w:styleId="3-epigr">
    <w:name w:val="3-epigr"/>
    <w:basedOn w:val="a0"/>
    <w:next w:val="4-text"/>
    <w:rsid w:val="00D71790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D71790"/>
    <w:pPr>
      <w:widowControl w:val="0"/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-ru-1-zagl">
    <w:name w:val="1-ru-1-zagl"/>
    <w:basedOn w:val="a0"/>
    <w:next w:val="1-ru-2-author"/>
    <w:rsid w:val="00D71790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D71790"/>
    <w:pPr>
      <w:spacing w:before="120"/>
    </w:pPr>
  </w:style>
  <w:style w:type="paragraph" w:customStyle="1" w:styleId="1-ru-3-work">
    <w:name w:val="1-ru-3-work"/>
    <w:next w:val="a0"/>
    <w:rsid w:val="00D71790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D71790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D71790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D71790"/>
  </w:style>
  <w:style w:type="paragraph" w:customStyle="1" w:styleId="2-en-4-annot">
    <w:name w:val="2-en-4-annot"/>
    <w:basedOn w:val="1-ru-4-annot"/>
    <w:next w:val="3-epigr"/>
    <w:rsid w:val="00D71790"/>
    <w:rPr>
      <w:lang w:val="en-US"/>
    </w:rPr>
  </w:style>
  <w:style w:type="paragraph" w:customStyle="1" w:styleId="a5">
    <w:name w:val="списокЛитературы"/>
    <w:basedOn w:val="a0"/>
    <w:rsid w:val="00D71790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  <w:lang w:val="ru-MD"/>
    </w:rPr>
  </w:style>
  <w:style w:type="table" w:styleId="a6">
    <w:name w:val="Table Grid"/>
    <w:basedOn w:val="a2"/>
    <w:rsid w:val="00D7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D71790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8">
    <w:name w:val="Рисунок"/>
    <w:basedOn w:val="a0"/>
    <w:rsid w:val="00D71790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1">
    <w:name w:val="НадТабл1"/>
    <w:basedOn w:val="a9"/>
    <w:rsid w:val="00D71790"/>
    <w:pPr>
      <w:keepNext/>
      <w:spacing w:before="240" w:after="0" w:line="242" w:lineRule="auto"/>
      <w:ind w:left="0" w:firstLine="720"/>
      <w:jc w:val="right"/>
    </w:pPr>
    <w:rPr>
      <w:rFonts w:ascii="Times New Roman" w:hAnsi="Times New Roman"/>
      <w:sz w:val="20"/>
    </w:rPr>
  </w:style>
  <w:style w:type="paragraph" w:styleId="a9">
    <w:name w:val="Body Text Indent"/>
    <w:basedOn w:val="a0"/>
    <w:rsid w:val="00D71790"/>
    <w:pPr>
      <w:spacing w:after="120"/>
      <w:ind w:left="283"/>
    </w:pPr>
  </w:style>
  <w:style w:type="paragraph" w:customStyle="1" w:styleId="aa">
    <w:name w:val="Табличный"/>
    <w:basedOn w:val="a0"/>
    <w:autoRedefine/>
    <w:rsid w:val="00D71790"/>
    <w:pPr>
      <w:spacing w:line="264" w:lineRule="auto"/>
      <w:ind w:left="180" w:hanging="180"/>
      <w:jc w:val="center"/>
    </w:pPr>
    <w:rPr>
      <w:rFonts w:ascii="Times New Roman" w:hAnsi="Times New Roman"/>
      <w:snapToGrid w:val="0"/>
      <w:sz w:val="19"/>
      <w:szCs w:val="19"/>
    </w:rPr>
  </w:style>
  <w:style w:type="paragraph" w:styleId="ab">
    <w:name w:val="Balloon Text"/>
    <w:basedOn w:val="a0"/>
    <w:link w:val="ac"/>
    <w:rsid w:val="00AD2B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D2B36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9642EB"/>
    <w:rPr>
      <w:color w:val="808080"/>
    </w:rPr>
  </w:style>
  <w:style w:type="paragraph" w:customStyle="1" w:styleId="40">
    <w:name w:val="4_Организация"/>
    <w:next w:val="a0"/>
    <w:link w:val="41"/>
    <w:autoRedefine/>
    <w:rsid w:val="002A5B18"/>
    <w:pPr>
      <w:jc w:val="center"/>
    </w:pPr>
    <w:rPr>
      <w:bCs/>
      <w:color w:val="808000"/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9B0B7E"/>
    <w:pPr>
      <w:spacing w:before="120"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20">
    <w:name w:val="2_ФИО_т"/>
    <w:basedOn w:val="a0"/>
    <w:link w:val="21"/>
    <w:autoRedefine/>
    <w:rsid w:val="009B0B7E"/>
    <w:pPr>
      <w:spacing w:before="720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e"/>
    <w:link w:val="02"/>
    <w:autoRedefine/>
    <w:uiPriority w:val="99"/>
    <w:rsid w:val="009B0B7E"/>
    <w:pPr>
      <w:spacing w:after="0" w:line="264" w:lineRule="auto"/>
      <w:ind w:firstLine="360"/>
      <w:jc w:val="both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3">
    <w:name w:val="3_Ключ. Слова"/>
    <w:basedOn w:val="a0"/>
    <w:link w:val="30"/>
    <w:autoRedefine/>
    <w:rsid w:val="009B0B7E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03">
    <w:name w:val="0_Рисунок_подп"/>
    <w:basedOn w:val="a0"/>
    <w:next w:val="01"/>
    <w:autoRedefine/>
    <w:rsid w:val="009B0B7E"/>
    <w:pPr>
      <w:spacing w:after="120"/>
      <w:jc w:val="center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10">
    <w:name w:val="1_Название_англ"/>
    <w:basedOn w:val="a0"/>
    <w:link w:val="11"/>
    <w:autoRedefine/>
    <w:rsid w:val="002A5B18"/>
    <w:pPr>
      <w:spacing w:before="240" w:after="240" w:line="264" w:lineRule="auto"/>
      <w:jc w:val="center"/>
    </w:pPr>
    <w:rPr>
      <w:rFonts w:cs="Arial"/>
      <w:b/>
      <w:color w:val="FF00FF"/>
      <w:szCs w:val="24"/>
      <w:lang w:val="en-US"/>
    </w:rPr>
  </w:style>
  <w:style w:type="character" w:customStyle="1" w:styleId="00">
    <w:name w:val="0_Аннотация Знак"/>
    <w:link w:val="0"/>
    <w:rsid w:val="009B0B7E"/>
    <w:rPr>
      <w:rFonts w:ascii="Arial" w:hAnsi="Arial" w:cs="Arial"/>
      <w:b/>
      <w:color w:val="0000FF"/>
      <w:sz w:val="24"/>
      <w:szCs w:val="24"/>
      <w:lang w:val="ru-RU" w:eastAsia="ru-RU" w:bidi="ar-SA"/>
    </w:rPr>
  </w:style>
  <w:style w:type="character" w:customStyle="1" w:styleId="41">
    <w:name w:val="4_Организация Знак"/>
    <w:link w:val="40"/>
    <w:rsid w:val="002A5B18"/>
    <w:rPr>
      <w:bCs/>
      <w:color w:val="808000"/>
      <w:sz w:val="24"/>
      <w:szCs w:val="24"/>
      <w:lang w:val="ru-RU" w:eastAsia="ru-RU" w:bidi="ar-SA"/>
    </w:rPr>
  </w:style>
  <w:style w:type="character" w:customStyle="1" w:styleId="02">
    <w:name w:val="0_Обычный_текст Знак"/>
    <w:link w:val="01"/>
    <w:uiPriority w:val="99"/>
    <w:locked/>
    <w:rsid w:val="009B0B7E"/>
    <w:rPr>
      <w:rFonts w:eastAsia="Calibri"/>
      <w:color w:val="333399"/>
      <w:sz w:val="24"/>
      <w:szCs w:val="24"/>
      <w:shd w:val="clear" w:color="auto" w:fill="FFFFFF"/>
      <w:lang w:val="ru-RU" w:eastAsia="ru-RU" w:bidi="ar-SA"/>
    </w:rPr>
  </w:style>
  <w:style w:type="paragraph" w:customStyle="1" w:styleId="12">
    <w:name w:val="1_Название"/>
    <w:basedOn w:val="a0"/>
    <w:link w:val="13"/>
    <w:autoRedefine/>
    <w:rsid w:val="00636E82"/>
    <w:pPr>
      <w:spacing w:before="240" w:after="240" w:line="264" w:lineRule="auto"/>
      <w:jc w:val="center"/>
    </w:pPr>
    <w:rPr>
      <w:rFonts w:cs="Arial"/>
      <w:b/>
      <w:bCs/>
      <w:kern w:val="1"/>
      <w:szCs w:val="24"/>
      <w:u w:color="000000"/>
      <w:shd w:val="clear" w:color="auto" w:fill="FFFFFF"/>
    </w:rPr>
  </w:style>
  <w:style w:type="character" w:customStyle="1" w:styleId="13">
    <w:name w:val="1_Название Знак"/>
    <w:link w:val="12"/>
    <w:rsid w:val="00636E82"/>
    <w:rPr>
      <w:rFonts w:ascii="Arial" w:hAnsi="Arial" w:cs="Arial"/>
      <w:b/>
      <w:bCs/>
      <w:kern w:val="1"/>
      <w:sz w:val="24"/>
      <w:szCs w:val="24"/>
      <w:u w:color="000000"/>
    </w:rPr>
  </w:style>
  <w:style w:type="character" w:customStyle="1" w:styleId="21">
    <w:name w:val="2_ФИО_т Знак"/>
    <w:link w:val="20"/>
    <w:rsid w:val="009B0B7E"/>
    <w:rPr>
      <w:color w:val="008000"/>
      <w:sz w:val="24"/>
      <w:szCs w:val="24"/>
      <w:shd w:val="clear" w:color="auto" w:fill="FFFFFF"/>
      <w:lang w:val="en-US" w:eastAsia="ru-RU" w:bidi="ar-SA"/>
    </w:rPr>
  </w:style>
  <w:style w:type="paragraph" w:customStyle="1" w:styleId="22">
    <w:name w:val="2_ФИО_т_англ"/>
    <w:basedOn w:val="20"/>
    <w:link w:val="23"/>
    <w:autoRedefine/>
    <w:rsid w:val="009B0B7E"/>
    <w:pPr>
      <w:spacing w:before="120"/>
    </w:pPr>
    <w:rPr>
      <w:color w:val="33CCCC"/>
      <w:kern w:val="36"/>
      <w:lang w:val="ru-RU" w:eastAsia="en-US"/>
    </w:rPr>
  </w:style>
  <w:style w:type="character" w:customStyle="1" w:styleId="23">
    <w:name w:val="2_ФИО_т_англ Знак"/>
    <w:link w:val="22"/>
    <w:rsid w:val="009B0B7E"/>
    <w:rPr>
      <w:color w:val="33CCCC"/>
      <w:kern w:val="36"/>
      <w:sz w:val="24"/>
      <w:szCs w:val="24"/>
      <w:shd w:val="clear" w:color="auto" w:fill="FFFFFF"/>
      <w:lang w:val="ru-RU" w:eastAsia="en-US" w:bidi="ar-SA"/>
    </w:rPr>
  </w:style>
  <w:style w:type="character" w:customStyle="1" w:styleId="30">
    <w:name w:val="3_Ключ. Слова Знак"/>
    <w:link w:val="3"/>
    <w:rsid w:val="009B0B7E"/>
    <w:rPr>
      <w:color w:val="FF9900"/>
      <w:sz w:val="24"/>
      <w:szCs w:val="24"/>
      <w:lang w:val="ru-RU" w:eastAsia="ru-RU" w:bidi="ar-SA"/>
    </w:rPr>
  </w:style>
  <w:style w:type="character" w:customStyle="1" w:styleId="11">
    <w:name w:val="1_Название_англ Знак"/>
    <w:link w:val="10"/>
    <w:rsid w:val="002A5B18"/>
    <w:rPr>
      <w:rFonts w:ascii="Arial" w:hAnsi="Arial" w:cs="Arial"/>
      <w:b/>
      <w:color w:val="FF00FF"/>
      <w:sz w:val="24"/>
      <w:szCs w:val="24"/>
      <w:lang w:val="en-US" w:eastAsia="ru-RU" w:bidi="ar-SA"/>
    </w:rPr>
  </w:style>
  <w:style w:type="paragraph" w:styleId="ae">
    <w:name w:val="Body Text"/>
    <w:basedOn w:val="a0"/>
    <w:rsid w:val="009B0B7E"/>
    <w:pPr>
      <w:spacing w:after="120"/>
    </w:pPr>
  </w:style>
  <w:style w:type="paragraph" w:customStyle="1" w:styleId="af">
    <w:name w:val="Стиль Эпиграф"/>
    <w:basedOn w:val="a4"/>
    <w:autoRedefine/>
    <w:rsid w:val="00C01AD5"/>
    <w:pPr>
      <w:spacing w:line="240" w:lineRule="auto"/>
    </w:pPr>
    <w:rPr>
      <w:iCs/>
      <w:color w:val="666699"/>
      <w:sz w:val="24"/>
    </w:rPr>
  </w:style>
  <w:style w:type="paragraph" w:styleId="af0">
    <w:name w:val="Revision"/>
    <w:hidden/>
    <w:uiPriority w:val="99"/>
    <w:semiHidden/>
    <w:rsid w:val="008E2FD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ntech\LOCALS~1\Temp\Rar$DI00.000\&#1064;&#1072;&#1073;&#1083;&#1086;&#1085;_&#1076;&#1083;&#1103;_&#1090;&#1077;&#1079;&#1080;&#1089;&#1086;&#1074;_1&#1089;_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Шаблон_для_тезисов_1с_2010.dot</Template>
  <TotalTime>0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"[введите сюда Фамилию И</vt:lpstr>
    </vt:vector>
  </TitlesOfParts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"[введите сюда Фамилию И</dc:title>
  <dc:creator/>
  <cp:lastModifiedBy/>
  <cp:revision>1</cp:revision>
  <cp:lastPrinted>1999-10-14T15:53:00Z</cp:lastPrinted>
  <dcterms:created xsi:type="dcterms:W3CDTF">2025-12-14T07:09:00Z</dcterms:created>
  <dcterms:modified xsi:type="dcterms:W3CDTF">2026-01-30T08:29:00Z</dcterms:modified>
</cp:coreProperties>
</file>